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440A7" w14:textId="136C841F" w:rsidR="003A73C7" w:rsidRPr="006E7E37" w:rsidRDefault="005B23A1" w:rsidP="003A73C7">
      <w:pPr>
        <w:pStyle w:val="Naslov2"/>
        <w:rPr>
          <w:shd w:val="clear" w:color="auto" w:fill="C0C0C0"/>
          <w:lang w:eastAsia="sl-SI"/>
        </w:rPr>
      </w:pPr>
      <w:r>
        <w:rPr>
          <w:lang w:eastAsia="sl-SI"/>
        </w:rPr>
        <w:t>CELOLETNA PROGRAMSKA DEJAVNOST</w:t>
      </w:r>
      <w:r w:rsidR="005238D2">
        <w:rPr>
          <w:lang w:eastAsia="sl-SI"/>
        </w:rPr>
        <w:t xml:space="preserve"> za posamezno skupino/sekcijo</w:t>
      </w:r>
    </w:p>
    <w:p w14:paraId="0040F235" w14:textId="231A449C" w:rsidR="003A73C7" w:rsidRPr="005B23A1" w:rsidRDefault="005B23A1" w:rsidP="003A73C7">
      <w:pPr>
        <w:spacing w:before="0" w:after="0" w:line="240" w:lineRule="auto"/>
        <w:rPr>
          <w:rFonts w:eastAsia="Calibri" w:cs="Tahoma"/>
          <w:bCs/>
          <w:lang w:eastAsia="en-US"/>
        </w:rPr>
      </w:pPr>
      <w:r w:rsidRPr="00356287">
        <w:rPr>
          <w:rFonts w:eastAsia="Calibri" w:cs="Tahoma"/>
          <w:b/>
          <w:lang w:eastAsia="en-US"/>
        </w:rPr>
        <w:t>Obkroži:</w:t>
      </w:r>
      <w:r>
        <w:rPr>
          <w:rFonts w:eastAsia="Calibri" w:cs="Tahoma"/>
          <w:bCs/>
          <w:lang w:eastAsia="en-US"/>
        </w:rPr>
        <w:t xml:space="preserve"> </w:t>
      </w:r>
      <w:r w:rsidRPr="005B23A1">
        <w:rPr>
          <w:rFonts w:eastAsia="Calibri" w:cs="Tahoma"/>
          <w:bCs/>
          <w:lang w:eastAsia="en-US"/>
        </w:rPr>
        <w:t xml:space="preserve">vokalna glasba / inštrumentalna glasba / </w:t>
      </w:r>
      <w:r w:rsidR="005238D2">
        <w:rPr>
          <w:rFonts w:eastAsia="Calibri" w:cs="Tahoma"/>
          <w:bCs/>
          <w:lang w:eastAsia="en-US"/>
        </w:rPr>
        <w:t>gledališče in lutke / folklorna dejavnost in poustvarjalci glasbenega izročila / literatura / likovna in foto dejavnost / film in video / ples / druga strokovna dejavnost</w:t>
      </w:r>
    </w:p>
    <w:p w14:paraId="0FC7473B" w14:textId="77777777" w:rsidR="005B23A1" w:rsidRDefault="005B23A1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70139FCD" w14:textId="77777777" w:rsidR="00701FEF" w:rsidRDefault="00701FEF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56987CD2" w14:textId="3D75ED0B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 xml:space="preserve">1. </w:t>
      </w:r>
      <w:r w:rsidR="005B23A1">
        <w:rPr>
          <w:rFonts w:eastAsia="Calibri" w:cs="Tahoma"/>
          <w:b/>
          <w:sz w:val="20"/>
          <w:szCs w:val="20"/>
          <w:lang w:eastAsia="en-US"/>
        </w:rPr>
        <w:t>Skupina</w:t>
      </w:r>
      <w:r w:rsidRPr="006E7E37">
        <w:rPr>
          <w:rFonts w:eastAsia="Calibri" w:cs="Tahoma"/>
          <w:b/>
          <w:sz w:val="20"/>
          <w:szCs w:val="20"/>
          <w:lang w:eastAsia="en-US"/>
        </w:rPr>
        <w:t>, vodstvo</w:t>
      </w:r>
    </w:p>
    <w:p w14:paraId="32F96C84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5C4DF38" w14:textId="3E78CEB4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a</w:t>
      </w:r>
      <w:r w:rsidRPr="006E7E37">
        <w:rPr>
          <w:rFonts w:eastAsia="Calibri" w:cs="Tahoma"/>
          <w:sz w:val="20"/>
          <w:szCs w:val="20"/>
          <w:lang w:eastAsia="en-US"/>
        </w:rPr>
        <w:t xml:space="preserve"> Ime </w:t>
      </w:r>
      <w:r w:rsidR="005B23A1">
        <w:rPr>
          <w:rFonts w:eastAsia="Calibri" w:cs="Tahoma"/>
          <w:sz w:val="20"/>
          <w:szCs w:val="20"/>
          <w:lang w:eastAsia="en-US"/>
        </w:rPr>
        <w:t>društva</w:t>
      </w:r>
      <w:r w:rsidRPr="006E7E37">
        <w:rPr>
          <w:rFonts w:eastAsia="Calibri" w:cs="Tahoma"/>
          <w:sz w:val="20"/>
          <w:szCs w:val="20"/>
          <w:lang w:eastAsia="en-US"/>
        </w:rPr>
        <w:t>/skupine: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0CB423F7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5D46C2E" w14:textId="7887AB4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b</w:t>
      </w:r>
      <w:r w:rsidRPr="006E7E37">
        <w:rPr>
          <w:rFonts w:eastAsia="Calibri" w:cs="Tahoma"/>
          <w:sz w:val="20"/>
          <w:szCs w:val="20"/>
          <w:lang w:eastAsia="en-US"/>
        </w:rPr>
        <w:t xml:space="preserve"> Število </w:t>
      </w:r>
      <w:r w:rsidR="005B23A1">
        <w:rPr>
          <w:rFonts w:eastAsia="Calibri" w:cs="Tahoma"/>
          <w:sz w:val="20"/>
          <w:szCs w:val="20"/>
          <w:lang w:eastAsia="en-US"/>
        </w:rPr>
        <w:t>aktivnih članov</w:t>
      </w:r>
      <w:r w:rsidRPr="006E7E37">
        <w:rPr>
          <w:rFonts w:eastAsia="Calibri" w:cs="Tahoma"/>
          <w:sz w:val="20"/>
          <w:szCs w:val="20"/>
          <w:lang w:eastAsia="en-US"/>
        </w:rPr>
        <w:t>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71471C6A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01A0A83" w14:textId="4EFC05F5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c</w:t>
      </w:r>
      <w:r w:rsidRPr="006E7E37">
        <w:rPr>
          <w:rFonts w:eastAsia="Calibri" w:cs="Tahoma"/>
          <w:sz w:val="20"/>
          <w:szCs w:val="20"/>
          <w:lang w:eastAsia="en-US"/>
        </w:rPr>
        <w:t xml:space="preserve"> Ime in priimek </w:t>
      </w:r>
      <w:r w:rsidR="005B23A1">
        <w:rPr>
          <w:rFonts w:eastAsia="Calibri" w:cs="Tahoma"/>
          <w:sz w:val="20"/>
          <w:szCs w:val="20"/>
          <w:lang w:eastAsia="en-US"/>
        </w:rPr>
        <w:t>mentorja</w:t>
      </w:r>
      <w:r w:rsidRPr="006E7E37">
        <w:rPr>
          <w:rFonts w:eastAsia="Calibri" w:cs="Tahoma"/>
          <w:sz w:val="20"/>
          <w:szCs w:val="20"/>
          <w:lang w:eastAsia="en-US"/>
        </w:rPr>
        <w:t>:</w:t>
      </w:r>
    </w:p>
    <w:p w14:paraId="1212351C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5F8C2DC4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 xml:space="preserve">      </w:t>
      </w:r>
      <w:r w:rsidRPr="006E7E37">
        <w:rPr>
          <w:rFonts w:eastAsia="Calibri" w:cs="Tahoma"/>
          <w:sz w:val="20"/>
          <w:szCs w:val="20"/>
          <w:lang w:eastAsia="en-US"/>
        </w:rPr>
        <w:t xml:space="preserve"> Poštni naslov, telefon, E-naslov: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1FC493B1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362BED2" w14:textId="64600E3D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imes New Roman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d</w:t>
      </w:r>
      <w:r w:rsidRPr="006E7E37">
        <w:rPr>
          <w:rFonts w:eastAsia="Calibri" w:cs="Tahoma"/>
          <w:sz w:val="20"/>
          <w:szCs w:val="20"/>
          <w:lang w:eastAsia="en-US"/>
        </w:rPr>
        <w:t xml:space="preserve"> </w:t>
      </w:r>
      <w:proofErr w:type="spellStart"/>
      <w:r w:rsidR="005B23A1">
        <w:rPr>
          <w:rFonts w:eastAsia="Calibri" w:cs="Tahoma"/>
          <w:sz w:val="20"/>
          <w:szCs w:val="20"/>
          <w:lang w:eastAsia="en-US"/>
        </w:rPr>
        <w:t>Somentor</w:t>
      </w:r>
      <w:proofErr w:type="spellEnd"/>
      <w:r w:rsidR="005B23A1">
        <w:rPr>
          <w:rFonts w:eastAsia="Calibri" w:cs="Tahoma"/>
          <w:sz w:val="20"/>
          <w:szCs w:val="20"/>
          <w:lang w:eastAsia="en-US"/>
        </w:rPr>
        <w:t>/korepetitor</w:t>
      </w:r>
      <w:r w:rsidR="00352E46">
        <w:rPr>
          <w:rFonts w:eastAsia="Calibri" w:cs="Tahoma"/>
          <w:sz w:val="20"/>
          <w:szCs w:val="20"/>
          <w:lang w:eastAsia="en-US"/>
        </w:rPr>
        <w:t>/asistent</w:t>
      </w:r>
      <w:r w:rsidRPr="006E7E37">
        <w:rPr>
          <w:rFonts w:eastAsia="Calibri" w:cs="Tahoma"/>
          <w:sz w:val="20"/>
          <w:szCs w:val="20"/>
          <w:lang w:eastAsia="en-US"/>
        </w:rPr>
        <w:t xml:space="preserve">: </w:t>
      </w:r>
      <w:r w:rsidRPr="006E7E37">
        <w:rPr>
          <w:rFonts w:eastAsia="Calibri" w:cs="Times New Roman"/>
          <w:sz w:val="20"/>
          <w:szCs w:val="20"/>
          <w:lang w:eastAsia="en-US"/>
        </w:rPr>
        <w:tab/>
      </w:r>
      <w:r w:rsidRPr="006E7E37">
        <w:rPr>
          <w:rFonts w:eastAsia="Calibri" w:cs="Times New Roman"/>
          <w:sz w:val="20"/>
          <w:szCs w:val="20"/>
          <w:lang w:eastAsia="en-US"/>
        </w:rPr>
        <w:tab/>
      </w:r>
      <w:r w:rsidRPr="006E7E37">
        <w:rPr>
          <w:rFonts w:eastAsia="Calibri" w:cs="Times New Roman"/>
          <w:sz w:val="20"/>
          <w:szCs w:val="20"/>
          <w:lang w:eastAsia="en-US"/>
        </w:rPr>
        <w:tab/>
      </w:r>
      <w:r w:rsidRPr="006E7E37">
        <w:rPr>
          <w:rFonts w:eastAsia="Calibri" w:cs="Times New Roman"/>
          <w:sz w:val="20"/>
          <w:szCs w:val="20"/>
          <w:lang w:eastAsia="en-US"/>
        </w:rPr>
        <w:tab/>
      </w:r>
      <w:r w:rsidRPr="006E7E37">
        <w:rPr>
          <w:rFonts w:eastAsia="Calibri" w:cs="Times New Roman"/>
          <w:sz w:val="20"/>
          <w:szCs w:val="20"/>
          <w:lang w:eastAsia="en-US"/>
        </w:rPr>
        <w:tab/>
      </w:r>
      <w:r w:rsidRPr="006E7E37">
        <w:rPr>
          <w:rFonts w:eastAsia="Calibri" w:cs="Times New Roman"/>
          <w:sz w:val="20"/>
          <w:szCs w:val="20"/>
          <w:lang w:eastAsia="en-US"/>
        </w:rPr>
        <w:tab/>
      </w:r>
      <w:r w:rsidRPr="006E7E37">
        <w:rPr>
          <w:rFonts w:eastAsia="Calibri" w:cs="Times New Roman"/>
          <w:sz w:val="20"/>
          <w:szCs w:val="20"/>
          <w:lang w:eastAsia="en-US"/>
        </w:rPr>
        <w:tab/>
      </w:r>
      <w:r w:rsidRPr="006E7E37">
        <w:rPr>
          <w:rFonts w:eastAsia="Calibri" w:cs="Times New Roman"/>
          <w:sz w:val="20"/>
          <w:szCs w:val="20"/>
          <w:lang w:eastAsia="en-US"/>
        </w:rPr>
        <w:tab/>
      </w:r>
    </w:p>
    <w:p w14:paraId="0E3F701C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63E220C" w14:textId="77777777" w:rsidR="009973F1" w:rsidRDefault="009973F1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b/>
          <w:bCs/>
          <w:sz w:val="20"/>
          <w:szCs w:val="20"/>
          <w:lang w:eastAsia="en-US"/>
        </w:rPr>
      </w:pPr>
    </w:p>
    <w:p w14:paraId="6DF66CD4" w14:textId="77777777" w:rsidR="009973F1" w:rsidRDefault="009973F1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b/>
          <w:bCs/>
          <w:sz w:val="20"/>
          <w:szCs w:val="20"/>
          <w:lang w:eastAsia="en-US"/>
        </w:rPr>
      </w:pPr>
    </w:p>
    <w:p w14:paraId="32BC9247" w14:textId="08ACF31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bCs/>
          <w:sz w:val="20"/>
          <w:szCs w:val="20"/>
          <w:lang w:eastAsia="en-US"/>
        </w:rPr>
        <w:t xml:space="preserve">2. Študijsko delo </w:t>
      </w:r>
      <w:r w:rsidRPr="006E7E37">
        <w:rPr>
          <w:rFonts w:eastAsia="Calibri" w:cs="Tahoma"/>
          <w:sz w:val="20"/>
          <w:szCs w:val="20"/>
          <w:lang w:eastAsia="en-US"/>
        </w:rPr>
        <w:t>(obkroži):   1 x tedensko</w:t>
      </w:r>
      <w:r w:rsidR="009973F1">
        <w:rPr>
          <w:rFonts w:eastAsia="Calibri" w:cs="Tahoma"/>
          <w:sz w:val="20"/>
          <w:szCs w:val="20"/>
          <w:lang w:eastAsia="en-US"/>
        </w:rPr>
        <w:t xml:space="preserve"> / </w:t>
      </w:r>
      <w:r w:rsidRPr="006E7E37">
        <w:rPr>
          <w:rFonts w:eastAsia="Calibri" w:cs="Tahoma"/>
          <w:sz w:val="20"/>
          <w:szCs w:val="20"/>
          <w:lang w:eastAsia="en-US"/>
        </w:rPr>
        <w:t>2 x tedensko</w:t>
      </w:r>
      <w:r w:rsidR="009973F1">
        <w:rPr>
          <w:rFonts w:eastAsia="Calibri" w:cs="Tahoma"/>
          <w:sz w:val="20"/>
          <w:szCs w:val="20"/>
          <w:lang w:eastAsia="en-US"/>
        </w:rPr>
        <w:t xml:space="preserve"> / </w:t>
      </w:r>
      <w:r w:rsidRPr="006E7E37">
        <w:rPr>
          <w:rFonts w:eastAsia="Calibri" w:cs="Tahoma"/>
          <w:sz w:val="20"/>
          <w:szCs w:val="20"/>
          <w:lang w:eastAsia="en-US"/>
        </w:rPr>
        <w:t xml:space="preserve">več kot 2 x tedensko   </w:t>
      </w:r>
      <w:r w:rsidR="009973F1" w:rsidRPr="009973F1">
        <w:rPr>
          <w:rFonts w:eastAsia="Calibri" w:cs="Tahoma"/>
          <w:b/>
          <w:bCs/>
          <w:sz w:val="20"/>
          <w:szCs w:val="20"/>
          <w:lang w:eastAsia="en-US"/>
        </w:rPr>
        <w:t xml:space="preserve">Skupaj </w:t>
      </w:r>
      <w:r w:rsidR="009973F1">
        <w:rPr>
          <w:rFonts w:eastAsia="Calibri" w:cs="Tahoma"/>
          <w:b/>
          <w:bCs/>
          <w:sz w:val="20"/>
          <w:szCs w:val="20"/>
          <w:lang w:eastAsia="en-US"/>
        </w:rPr>
        <w:t>ure v letu 2023</w:t>
      </w:r>
      <w:r w:rsidR="009973F1" w:rsidRPr="009973F1">
        <w:rPr>
          <w:rFonts w:eastAsia="Calibri" w:cs="Tahoma"/>
          <w:b/>
          <w:bCs/>
          <w:sz w:val="20"/>
          <w:szCs w:val="20"/>
          <w:lang w:eastAsia="en-US"/>
        </w:rPr>
        <w:t>:</w:t>
      </w:r>
      <w:r w:rsidR="009973F1">
        <w:rPr>
          <w:rFonts w:eastAsia="Calibri" w:cs="Tahoma"/>
          <w:sz w:val="20"/>
          <w:szCs w:val="20"/>
          <w:lang w:eastAsia="en-US"/>
        </w:rPr>
        <w:t xml:space="preserve"> </w:t>
      </w:r>
      <w:r w:rsidRPr="006E7E37">
        <w:rPr>
          <w:rFonts w:eastAsia="Calibri" w:cs="Tahoma"/>
          <w:sz w:val="20"/>
          <w:szCs w:val="20"/>
          <w:lang w:eastAsia="en-US"/>
        </w:rPr>
        <w:t xml:space="preserve">   </w:t>
      </w:r>
    </w:p>
    <w:p w14:paraId="074478CD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bCs/>
          <w:sz w:val="20"/>
          <w:szCs w:val="20"/>
          <w:lang w:eastAsia="en-US"/>
        </w:rPr>
      </w:pPr>
    </w:p>
    <w:p w14:paraId="76944142" w14:textId="77777777" w:rsidR="009973F1" w:rsidRDefault="009973F1" w:rsidP="009973F1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65F9AF86" w14:textId="77777777" w:rsidR="009973F1" w:rsidRDefault="009973F1" w:rsidP="009973F1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61955B40" w14:textId="7F02361F" w:rsidR="009973F1" w:rsidRPr="006E7E37" w:rsidRDefault="009973F1" w:rsidP="009973F1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>
        <w:rPr>
          <w:rFonts w:eastAsia="Calibri" w:cs="Tahoma"/>
          <w:b/>
          <w:sz w:val="20"/>
          <w:szCs w:val="20"/>
          <w:lang w:eastAsia="en-US"/>
        </w:rPr>
        <w:t>3</w:t>
      </w:r>
      <w:r w:rsidRPr="006E7E37">
        <w:rPr>
          <w:rFonts w:eastAsia="Calibri" w:cs="Tahoma"/>
          <w:b/>
          <w:sz w:val="20"/>
          <w:szCs w:val="20"/>
          <w:lang w:eastAsia="en-US"/>
        </w:rPr>
        <w:t>. Napoved</w:t>
      </w:r>
      <w:r w:rsidR="00650E54">
        <w:rPr>
          <w:rFonts w:eastAsia="Calibri" w:cs="Tahoma"/>
          <w:b/>
          <w:sz w:val="20"/>
          <w:szCs w:val="20"/>
          <w:lang w:eastAsia="en-US"/>
        </w:rPr>
        <w:t>nik</w:t>
      </w:r>
      <w:r w:rsidRPr="006E7E37">
        <w:rPr>
          <w:rFonts w:eastAsia="Calibri" w:cs="Tahoma"/>
          <w:b/>
          <w:sz w:val="20"/>
          <w:szCs w:val="20"/>
          <w:lang w:eastAsia="en-US"/>
        </w:rPr>
        <w:t xml:space="preserve"> </w:t>
      </w:r>
      <w:r>
        <w:rPr>
          <w:rFonts w:eastAsia="Calibri" w:cs="Tahoma"/>
          <w:b/>
          <w:sz w:val="20"/>
          <w:szCs w:val="20"/>
          <w:lang w:eastAsia="en-US"/>
        </w:rPr>
        <w:t>programa</w:t>
      </w:r>
    </w:p>
    <w:p w14:paraId="5633F500" w14:textId="77777777" w:rsidR="009973F1" w:rsidRDefault="009973F1" w:rsidP="00701FEF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44E444F4" w14:textId="287A915B" w:rsidR="009973F1" w:rsidRDefault="009973F1" w:rsidP="00701FEF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>
        <w:rPr>
          <w:rFonts w:eastAsia="Calibri" w:cs="Tahoma"/>
          <w:b/>
          <w:sz w:val="20"/>
          <w:szCs w:val="20"/>
          <w:lang w:eastAsia="en-US"/>
        </w:rPr>
        <w:t>3</w:t>
      </w:r>
      <w:r w:rsidRPr="006E7E37">
        <w:rPr>
          <w:rFonts w:eastAsia="Calibri" w:cs="Tahoma"/>
          <w:b/>
          <w:sz w:val="20"/>
          <w:szCs w:val="20"/>
          <w:lang w:eastAsia="en-US"/>
        </w:rPr>
        <w:t>. a</w:t>
      </w:r>
      <w:r w:rsidRPr="006E7E37">
        <w:rPr>
          <w:rFonts w:eastAsia="Calibri" w:cs="Tahoma"/>
          <w:sz w:val="20"/>
          <w:szCs w:val="20"/>
          <w:lang w:eastAsia="en-US"/>
        </w:rPr>
        <w:t xml:space="preserve"> Premierni </w:t>
      </w:r>
      <w:r>
        <w:rPr>
          <w:rFonts w:eastAsia="Calibri" w:cs="Tahoma"/>
          <w:sz w:val="20"/>
          <w:szCs w:val="20"/>
          <w:lang w:eastAsia="en-US"/>
        </w:rPr>
        <w:t>program:</w:t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01271286" w14:textId="52FE5693" w:rsidR="00701FEF" w:rsidRDefault="00701FEF" w:rsidP="00701FEF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2268"/>
        <w:gridCol w:w="2410"/>
      </w:tblGrid>
      <w:tr w:rsidR="00701FEF" w:rsidRPr="009375F9" w14:paraId="281E144D" w14:textId="77777777" w:rsidTr="00701FE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D094B" w14:textId="77777777" w:rsidR="00701FEF" w:rsidRPr="009375F9" w:rsidRDefault="00701FEF" w:rsidP="008D08D0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9375F9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Naziv dogodka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A5E90" w14:textId="4FFBF318" w:rsidR="00701FEF" w:rsidRPr="009375F9" w:rsidRDefault="00701FEF" w:rsidP="008D08D0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Kraj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A7C66" w14:textId="3B0228E6" w:rsidR="00701FEF" w:rsidRPr="009375F9" w:rsidRDefault="005C7CB2" w:rsidP="008D08D0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Čas izvedbe</w:t>
            </w:r>
          </w:p>
        </w:tc>
      </w:tr>
      <w:tr w:rsidR="00701FEF" w:rsidRPr="009375F9" w14:paraId="72FEFA3F" w14:textId="77777777" w:rsidTr="00701FE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8CD7" w14:textId="77777777" w:rsidR="00701FEF" w:rsidRPr="009375F9" w:rsidRDefault="00701FEF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D6CB" w14:textId="77777777" w:rsidR="00701FEF" w:rsidRPr="009375F9" w:rsidRDefault="00701FEF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F68C" w14:textId="77777777" w:rsidR="00701FEF" w:rsidRPr="009375F9" w:rsidRDefault="00701FEF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701FEF" w:rsidRPr="009375F9" w14:paraId="5F948760" w14:textId="77777777" w:rsidTr="00701FE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341B" w14:textId="77777777" w:rsidR="00701FEF" w:rsidRPr="009375F9" w:rsidRDefault="00701FEF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B4F7" w14:textId="77777777" w:rsidR="00701FEF" w:rsidRPr="009375F9" w:rsidRDefault="00701FEF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5AAB" w14:textId="77777777" w:rsidR="00701FEF" w:rsidRPr="009375F9" w:rsidRDefault="00701FEF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</w:tbl>
    <w:p w14:paraId="024C3294" w14:textId="77777777" w:rsidR="00701FEF" w:rsidRDefault="00701FEF" w:rsidP="00701FEF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B922919" w14:textId="77777777" w:rsidR="009973F1" w:rsidRDefault="009973F1" w:rsidP="00701FEF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82761EA" w14:textId="2FC6E416" w:rsidR="005C7CB2" w:rsidRDefault="00D9605B" w:rsidP="005C7CB2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>
        <w:rPr>
          <w:rFonts w:eastAsia="Calibri" w:cs="Tahoma"/>
          <w:b/>
          <w:sz w:val="20"/>
          <w:szCs w:val="20"/>
          <w:lang w:eastAsia="en-US"/>
        </w:rPr>
        <w:t>3</w:t>
      </w:r>
      <w:r w:rsidRPr="006E7E37">
        <w:rPr>
          <w:rFonts w:eastAsia="Calibri" w:cs="Tahoma"/>
          <w:b/>
          <w:sz w:val="20"/>
          <w:szCs w:val="20"/>
          <w:lang w:eastAsia="en-US"/>
        </w:rPr>
        <w:t xml:space="preserve">. </w:t>
      </w:r>
      <w:r>
        <w:rPr>
          <w:rFonts w:eastAsia="Calibri" w:cs="Tahoma"/>
          <w:b/>
          <w:sz w:val="20"/>
          <w:szCs w:val="20"/>
          <w:lang w:eastAsia="en-US"/>
        </w:rPr>
        <w:t>b</w:t>
      </w:r>
      <w:r w:rsidRPr="006E7E37">
        <w:rPr>
          <w:rFonts w:eastAsia="Calibri" w:cs="Tahoma"/>
          <w:sz w:val="20"/>
          <w:szCs w:val="20"/>
          <w:lang w:eastAsia="en-US"/>
        </w:rPr>
        <w:t xml:space="preserve"> </w:t>
      </w:r>
      <w:r>
        <w:rPr>
          <w:rFonts w:eastAsia="Calibri" w:cs="Tahoma"/>
          <w:sz w:val="20"/>
          <w:szCs w:val="20"/>
          <w:lang w:eastAsia="en-US"/>
        </w:rPr>
        <w:t xml:space="preserve">Jubilejni dogodek v 2023: </w:t>
      </w:r>
      <w:r w:rsidR="005C7CB2">
        <w:rPr>
          <w:rFonts w:eastAsia="Calibri" w:cs="Tahoma"/>
          <w:sz w:val="20"/>
          <w:szCs w:val="20"/>
          <w:lang w:eastAsia="en-US"/>
        </w:rPr>
        <w:t xml:space="preserve">                    </w:t>
      </w:r>
    </w:p>
    <w:p w14:paraId="7C28DD35" w14:textId="46BB2374" w:rsidR="005C7CB2" w:rsidRDefault="005C7CB2" w:rsidP="005C7CB2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4678"/>
      </w:tblGrid>
      <w:tr w:rsidR="005C7CB2" w:rsidRPr="009375F9" w14:paraId="7582C30A" w14:textId="77777777" w:rsidTr="005C7CB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D74E" w14:textId="4233A528" w:rsidR="005C7CB2" w:rsidRPr="009375F9" w:rsidRDefault="005C7CB2" w:rsidP="008D08D0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>
              <w:rPr>
                <w:rFonts w:eastAsia="Calibri" w:cs="Tahoma"/>
                <w:sz w:val="20"/>
                <w:szCs w:val="20"/>
                <w:lang w:eastAsia="en-US"/>
              </w:rPr>
              <w:t xml:space="preserve">DA / NE (obkroži)                      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99A3" w14:textId="3C855C78" w:rsidR="005C7CB2" w:rsidRPr="009375F9" w:rsidRDefault="005C7CB2" w:rsidP="008D08D0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>
              <w:rPr>
                <w:rFonts w:eastAsia="Calibri" w:cs="Tahoma"/>
                <w:sz w:val="20"/>
                <w:szCs w:val="20"/>
                <w:lang w:eastAsia="en-US"/>
              </w:rPr>
              <w:t xml:space="preserve">Število let delovanja:               </w:t>
            </w:r>
          </w:p>
        </w:tc>
      </w:tr>
    </w:tbl>
    <w:p w14:paraId="110A026F" w14:textId="20A9FCF0" w:rsidR="00D9605B" w:rsidRDefault="00D9605B" w:rsidP="00D9605B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2268"/>
        <w:gridCol w:w="2410"/>
      </w:tblGrid>
      <w:tr w:rsidR="005C7CB2" w:rsidRPr="009375F9" w14:paraId="74A470C8" w14:textId="77777777" w:rsidTr="008D08D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C8BE" w14:textId="77777777" w:rsidR="005C7CB2" w:rsidRPr="009375F9" w:rsidRDefault="005C7CB2" w:rsidP="008D08D0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9375F9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Naziv dogodka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B196F" w14:textId="77777777" w:rsidR="005C7CB2" w:rsidRPr="009375F9" w:rsidRDefault="005C7CB2" w:rsidP="008D08D0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Kraj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B8D31" w14:textId="63B8428C" w:rsidR="005C7CB2" w:rsidRPr="009375F9" w:rsidRDefault="005C7CB2" w:rsidP="008D08D0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Čas izvedbe</w:t>
            </w:r>
          </w:p>
        </w:tc>
      </w:tr>
      <w:tr w:rsidR="005C7CB2" w:rsidRPr="009375F9" w14:paraId="277C56D9" w14:textId="77777777" w:rsidTr="008D08D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9CA5" w14:textId="77777777" w:rsidR="005C7CB2" w:rsidRPr="009375F9" w:rsidRDefault="005C7CB2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46AC" w14:textId="77777777" w:rsidR="005C7CB2" w:rsidRPr="009375F9" w:rsidRDefault="005C7CB2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216E" w14:textId="77777777" w:rsidR="005C7CB2" w:rsidRPr="009375F9" w:rsidRDefault="005C7CB2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</w:tbl>
    <w:p w14:paraId="63D2775C" w14:textId="77777777" w:rsidR="009973F1" w:rsidRDefault="009973F1" w:rsidP="009973F1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1F77B709" w14:textId="11BA1E4E" w:rsidR="005C7CB2" w:rsidRDefault="005C7CB2" w:rsidP="009973F1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>
        <w:rPr>
          <w:rFonts w:eastAsia="Calibri" w:cs="Tahoma"/>
          <w:b/>
          <w:sz w:val="20"/>
          <w:szCs w:val="20"/>
          <w:lang w:eastAsia="en-US"/>
        </w:rPr>
        <w:t>3</w:t>
      </w:r>
      <w:r w:rsidR="009973F1" w:rsidRPr="006E7E37">
        <w:rPr>
          <w:rFonts w:eastAsia="Calibri" w:cs="Tahoma"/>
          <w:b/>
          <w:sz w:val="20"/>
          <w:szCs w:val="20"/>
          <w:lang w:eastAsia="en-US"/>
        </w:rPr>
        <w:t xml:space="preserve">. </w:t>
      </w:r>
      <w:r w:rsidR="00D9605B">
        <w:rPr>
          <w:rFonts w:eastAsia="Calibri" w:cs="Tahoma"/>
          <w:b/>
          <w:sz w:val="20"/>
          <w:szCs w:val="20"/>
          <w:lang w:eastAsia="en-US"/>
        </w:rPr>
        <w:t>c</w:t>
      </w:r>
      <w:r w:rsidR="009973F1" w:rsidRPr="006E7E37">
        <w:rPr>
          <w:rFonts w:eastAsia="Calibri" w:cs="Tahoma"/>
          <w:sz w:val="20"/>
          <w:szCs w:val="20"/>
          <w:lang w:eastAsia="en-US"/>
        </w:rPr>
        <w:t xml:space="preserve"> </w:t>
      </w:r>
      <w:r w:rsidR="009973F1" w:rsidRPr="002D7A5C">
        <w:rPr>
          <w:rStyle w:val="markedcontent"/>
          <w:rFonts w:asciiTheme="majorHAnsi" w:hAnsiTheme="majorHAnsi" w:cs="Arial"/>
          <w:sz w:val="20"/>
          <w:szCs w:val="20"/>
        </w:rPr>
        <w:t xml:space="preserve">Ostala načrtovana </w:t>
      </w:r>
      <w:proofErr w:type="spellStart"/>
      <w:r w:rsidR="009973F1" w:rsidRPr="002D7A5C">
        <w:rPr>
          <w:rStyle w:val="markedcontent"/>
          <w:rFonts w:asciiTheme="majorHAnsi" w:hAnsiTheme="majorHAnsi" w:cs="Arial"/>
          <w:sz w:val="20"/>
          <w:szCs w:val="20"/>
        </w:rPr>
        <w:t>postprodukcija</w:t>
      </w:r>
      <w:proofErr w:type="spellEnd"/>
      <w:r w:rsidR="009973F1" w:rsidRPr="002D7A5C">
        <w:rPr>
          <w:rStyle w:val="markedcontent"/>
          <w:rFonts w:asciiTheme="majorHAnsi" w:hAnsiTheme="majorHAnsi" w:cs="Arial"/>
          <w:sz w:val="20"/>
          <w:szCs w:val="20"/>
        </w:rPr>
        <w:t>, nastopi in gostovanja</w:t>
      </w:r>
      <w:r w:rsidR="009973F1" w:rsidRPr="002D7A5C">
        <w:rPr>
          <w:rFonts w:eastAsia="Calibri" w:cs="Tahoma"/>
          <w:sz w:val="20"/>
          <w:szCs w:val="20"/>
          <w:lang w:eastAsia="en-US"/>
        </w:rPr>
        <w:tab/>
      </w:r>
      <w:r w:rsidR="003F32FB">
        <w:rPr>
          <w:rFonts w:eastAsia="Calibri" w:cs="Tahoma"/>
          <w:sz w:val="20"/>
          <w:szCs w:val="20"/>
          <w:lang w:eastAsia="en-US"/>
        </w:rPr>
        <w:t>(brez revij in tekmovanj):</w:t>
      </w:r>
      <w:r w:rsidR="009973F1" w:rsidRPr="006E7E37">
        <w:rPr>
          <w:rFonts w:eastAsia="Calibri" w:cs="Tahoma"/>
          <w:sz w:val="20"/>
          <w:szCs w:val="20"/>
          <w:lang w:eastAsia="en-US"/>
        </w:rPr>
        <w:tab/>
      </w:r>
      <w:r w:rsidR="009973F1" w:rsidRPr="006E7E37">
        <w:rPr>
          <w:rFonts w:eastAsia="Calibri" w:cs="Tahoma"/>
          <w:sz w:val="20"/>
          <w:szCs w:val="20"/>
          <w:lang w:eastAsia="en-US"/>
        </w:rPr>
        <w:tab/>
      </w:r>
    </w:p>
    <w:p w14:paraId="29D9E5DF" w14:textId="77777777" w:rsidR="005C7CB2" w:rsidRDefault="005C7CB2" w:rsidP="009973F1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2268"/>
        <w:gridCol w:w="2410"/>
      </w:tblGrid>
      <w:tr w:rsidR="005C7CB2" w:rsidRPr="009375F9" w14:paraId="4D4C66C7" w14:textId="77777777" w:rsidTr="008D08D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47507" w14:textId="77777777" w:rsidR="005C7CB2" w:rsidRPr="009375F9" w:rsidRDefault="005C7CB2" w:rsidP="008D08D0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9375F9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Naziv dogodka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A5F4A" w14:textId="77777777" w:rsidR="005C7CB2" w:rsidRPr="009375F9" w:rsidRDefault="005C7CB2" w:rsidP="008D08D0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Kraj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67A3F" w14:textId="66B10AC0" w:rsidR="005C7CB2" w:rsidRPr="009375F9" w:rsidRDefault="005C7CB2" w:rsidP="008D08D0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Čas izvedbe</w:t>
            </w:r>
          </w:p>
        </w:tc>
      </w:tr>
      <w:tr w:rsidR="005C7CB2" w:rsidRPr="009375F9" w14:paraId="4ED15EE0" w14:textId="77777777" w:rsidTr="008D08D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BA5C" w14:textId="77777777" w:rsidR="005C7CB2" w:rsidRPr="009375F9" w:rsidRDefault="005C7CB2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1BA4" w14:textId="77777777" w:rsidR="005C7CB2" w:rsidRPr="009375F9" w:rsidRDefault="005C7CB2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093E" w14:textId="77777777" w:rsidR="005C7CB2" w:rsidRPr="009375F9" w:rsidRDefault="005C7CB2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5C7CB2" w:rsidRPr="009375F9" w14:paraId="1AB2B187" w14:textId="77777777" w:rsidTr="008D08D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298A" w14:textId="77777777" w:rsidR="005C7CB2" w:rsidRPr="009375F9" w:rsidRDefault="005C7CB2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3FA4" w14:textId="77777777" w:rsidR="005C7CB2" w:rsidRPr="009375F9" w:rsidRDefault="005C7CB2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4C60" w14:textId="77777777" w:rsidR="005C7CB2" w:rsidRPr="009375F9" w:rsidRDefault="005C7CB2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5C7CB2" w:rsidRPr="009375F9" w14:paraId="0CF90682" w14:textId="77777777" w:rsidTr="008D08D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DF1D" w14:textId="77777777" w:rsidR="005C7CB2" w:rsidRPr="009375F9" w:rsidRDefault="005C7CB2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4A5B" w14:textId="77777777" w:rsidR="005C7CB2" w:rsidRPr="009375F9" w:rsidRDefault="005C7CB2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516A" w14:textId="77777777" w:rsidR="005C7CB2" w:rsidRPr="009375F9" w:rsidRDefault="005C7CB2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5C7CB2" w:rsidRPr="009375F9" w14:paraId="679C67C2" w14:textId="77777777" w:rsidTr="008D08D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ACC7" w14:textId="77777777" w:rsidR="005C7CB2" w:rsidRPr="009375F9" w:rsidRDefault="005C7CB2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10E9" w14:textId="77777777" w:rsidR="005C7CB2" w:rsidRPr="009375F9" w:rsidRDefault="005C7CB2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711E" w14:textId="77777777" w:rsidR="005C7CB2" w:rsidRPr="009375F9" w:rsidRDefault="005C7CB2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5C7CB2" w:rsidRPr="009375F9" w14:paraId="2B5115D6" w14:textId="77777777" w:rsidTr="008D08D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1FF7" w14:textId="77777777" w:rsidR="005C7CB2" w:rsidRPr="009375F9" w:rsidRDefault="005C7CB2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FF73" w14:textId="77777777" w:rsidR="005C7CB2" w:rsidRPr="009375F9" w:rsidRDefault="005C7CB2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CBDF" w14:textId="77777777" w:rsidR="005C7CB2" w:rsidRPr="009375F9" w:rsidRDefault="005C7CB2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5C7CB2" w:rsidRPr="009375F9" w14:paraId="0BBE4BBA" w14:textId="77777777" w:rsidTr="008D08D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123C" w14:textId="77777777" w:rsidR="005C7CB2" w:rsidRPr="009375F9" w:rsidRDefault="005C7CB2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5772" w14:textId="77777777" w:rsidR="005C7CB2" w:rsidRPr="009375F9" w:rsidRDefault="005C7CB2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8D79" w14:textId="77777777" w:rsidR="005C7CB2" w:rsidRPr="009375F9" w:rsidRDefault="005C7CB2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</w:tbl>
    <w:p w14:paraId="1591E233" w14:textId="3187B982" w:rsidR="002D7A5C" w:rsidRPr="005C7CB2" w:rsidRDefault="009973F1" w:rsidP="00833A95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lastRenderedPageBreak/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50123308" w14:textId="495D2713" w:rsidR="009973F1" w:rsidRPr="006E7E37" w:rsidRDefault="005C7CB2" w:rsidP="00833A95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>
        <w:rPr>
          <w:rFonts w:eastAsia="Calibri" w:cs="Tahoma"/>
          <w:b/>
          <w:sz w:val="20"/>
          <w:szCs w:val="20"/>
          <w:lang w:eastAsia="en-US"/>
        </w:rPr>
        <w:t>3</w:t>
      </w:r>
      <w:r w:rsidR="009973F1" w:rsidRPr="006E7E37">
        <w:rPr>
          <w:rFonts w:eastAsia="Calibri" w:cs="Tahoma"/>
          <w:b/>
          <w:sz w:val="20"/>
          <w:szCs w:val="20"/>
          <w:lang w:eastAsia="en-US"/>
        </w:rPr>
        <w:t xml:space="preserve">. </w:t>
      </w:r>
      <w:r w:rsidR="00D9605B">
        <w:rPr>
          <w:rFonts w:eastAsia="Calibri" w:cs="Tahoma"/>
          <w:b/>
          <w:sz w:val="20"/>
          <w:szCs w:val="20"/>
          <w:lang w:eastAsia="en-US"/>
        </w:rPr>
        <w:t>d</w:t>
      </w:r>
      <w:r w:rsidR="009973F1" w:rsidRPr="006E7E37">
        <w:rPr>
          <w:rFonts w:eastAsia="Calibri" w:cs="Tahoma"/>
          <w:sz w:val="20"/>
          <w:szCs w:val="20"/>
          <w:lang w:eastAsia="en-US"/>
        </w:rPr>
        <w:t xml:space="preserve"> Organizacija prireditev</w:t>
      </w:r>
      <w:r w:rsidR="003F32FB">
        <w:rPr>
          <w:rFonts w:eastAsia="Calibri" w:cs="Tahoma"/>
          <w:sz w:val="20"/>
          <w:szCs w:val="20"/>
          <w:lang w:eastAsia="en-US"/>
        </w:rPr>
        <w:t>/izobraževanj</w:t>
      </w:r>
      <w:r w:rsidR="009973F1" w:rsidRPr="006E7E37">
        <w:rPr>
          <w:rFonts w:eastAsia="Calibri" w:cs="Tahoma"/>
          <w:sz w:val="20"/>
          <w:szCs w:val="20"/>
          <w:lang w:eastAsia="en-US"/>
        </w:rPr>
        <w:t xml:space="preserve"> </w:t>
      </w:r>
      <w:r w:rsidR="009973F1" w:rsidRPr="006E7E37">
        <w:rPr>
          <w:rFonts w:eastAsia="Calibri" w:cs="Tahoma"/>
          <w:sz w:val="20"/>
          <w:szCs w:val="20"/>
          <w:lang w:eastAsia="en-US"/>
        </w:rPr>
        <w:tab/>
      </w:r>
      <w:r w:rsidR="009973F1" w:rsidRPr="006E7E37">
        <w:rPr>
          <w:rFonts w:eastAsia="Calibri" w:cs="Tahoma"/>
          <w:sz w:val="20"/>
          <w:szCs w:val="20"/>
          <w:lang w:eastAsia="en-US"/>
        </w:rPr>
        <w:tab/>
      </w:r>
      <w:r w:rsidR="009973F1" w:rsidRPr="006E7E37">
        <w:rPr>
          <w:rFonts w:eastAsia="Calibri" w:cs="Tahoma"/>
          <w:sz w:val="20"/>
          <w:szCs w:val="20"/>
          <w:lang w:eastAsia="en-US"/>
        </w:rPr>
        <w:tab/>
      </w:r>
      <w:r w:rsidR="009973F1" w:rsidRPr="006E7E37">
        <w:rPr>
          <w:rFonts w:eastAsia="Calibri" w:cs="Tahoma"/>
          <w:sz w:val="20"/>
          <w:szCs w:val="20"/>
          <w:lang w:eastAsia="en-US"/>
        </w:rPr>
        <w:tab/>
      </w:r>
      <w:r w:rsidR="009973F1" w:rsidRPr="006E7E37">
        <w:rPr>
          <w:rFonts w:eastAsia="Calibri" w:cs="Tahoma"/>
          <w:sz w:val="20"/>
          <w:szCs w:val="20"/>
          <w:lang w:eastAsia="en-US"/>
        </w:rPr>
        <w:tab/>
      </w:r>
      <w:r w:rsidR="009973F1" w:rsidRPr="006E7E37">
        <w:rPr>
          <w:rFonts w:eastAsia="Calibri" w:cs="Tahoma"/>
          <w:sz w:val="20"/>
          <w:szCs w:val="20"/>
          <w:lang w:eastAsia="en-US"/>
        </w:rPr>
        <w:tab/>
      </w:r>
      <w:r w:rsidR="009973F1" w:rsidRPr="006E7E37">
        <w:rPr>
          <w:rFonts w:eastAsia="Calibri" w:cs="Tahoma"/>
          <w:sz w:val="20"/>
          <w:szCs w:val="20"/>
          <w:lang w:eastAsia="en-US"/>
        </w:rPr>
        <w:tab/>
      </w:r>
      <w:r w:rsidR="009973F1" w:rsidRPr="006E7E37">
        <w:rPr>
          <w:rFonts w:eastAsia="Calibri" w:cs="Tahoma"/>
          <w:sz w:val="20"/>
          <w:szCs w:val="20"/>
          <w:lang w:eastAsia="en-US"/>
        </w:rPr>
        <w:tab/>
      </w:r>
      <w:r w:rsidR="009973F1" w:rsidRPr="006E7E37">
        <w:rPr>
          <w:rFonts w:eastAsia="Calibri" w:cs="Tahoma"/>
          <w:sz w:val="20"/>
          <w:szCs w:val="20"/>
          <w:lang w:eastAsia="en-US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2268"/>
        <w:gridCol w:w="2410"/>
      </w:tblGrid>
      <w:tr w:rsidR="00741339" w:rsidRPr="009375F9" w14:paraId="26A7B076" w14:textId="491FAA60" w:rsidTr="00741339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37711" w14:textId="77777777" w:rsidR="00741339" w:rsidRPr="009375F9" w:rsidRDefault="00741339" w:rsidP="008D08D0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9375F9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Naziv dogodka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AF1B" w14:textId="77777777" w:rsidR="00741339" w:rsidRPr="009375F9" w:rsidRDefault="00741339" w:rsidP="008D08D0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Kraj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4FD0" w14:textId="564C2AAC" w:rsidR="00741339" w:rsidRPr="009375F9" w:rsidRDefault="00741339" w:rsidP="008D08D0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Čas izvedbe</w:t>
            </w:r>
          </w:p>
        </w:tc>
      </w:tr>
      <w:tr w:rsidR="00741339" w:rsidRPr="009375F9" w14:paraId="543A1ED3" w14:textId="1CE0E059" w:rsidTr="00741339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66CD" w14:textId="77777777" w:rsidR="00741339" w:rsidRPr="009375F9" w:rsidRDefault="00741339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8855" w14:textId="77777777" w:rsidR="00741339" w:rsidRPr="009375F9" w:rsidRDefault="00741339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181F" w14:textId="77777777" w:rsidR="00741339" w:rsidRPr="009375F9" w:rsidRDefault="00741339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741339" w:rsidRPr="009375F9" w14:paraId="4CB62D5F" w14:textId="253CE0F9" w:rsidTr="00741339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5C05" w14:textId="77777777" w:rsidR="00741339" w:rsidRPr="009375F9" w:rsidRDefault="00741339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FDB6" w14:textId="77777777" w:rsidR="00741339" w:rsidRPr="009375F9" w:rsidRDefault="00741339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1D69" w14:textId="77777777" w:rsidR="00741339" w:rsidRPr="009375F9" w:rsidRDefault="00741339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741339" w:rsidRPr="009375F9" w14:paraId="00E8D57C" w14:textId="3AB3EE8F" w:rsidTr="00741339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6278" w14:textId="77777777" w:rsidR="00741339" w:rsidRPr="009375F9" w:rsidRDefault="00741339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379C" w14:textId="77777777" w:rsidR="00741339" w:rsidRPr="009375F9" w:rsidRDefault="00741339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4758" w14:textId="77777777" w:rsidR="00741339" w:rsidRPr="009375F9" w:rsidRDefault="00741339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</w:tbl>
    <w:p w14:paraId="56AC9A26" w14:textId="77777777" w:rsidR="009973F1" w:rsidRPr="006E7E37" w:rsidRDefault="009973F1" w:rsidP="009973F1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429F82E8" w14:textId="77777777" w:rsidR="003F32FB" w:rsidRDefault="003F32FB" w:rsidP="005C7CB2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129A3AFB" w14:textId="6408DEEE" w:rsidR="003F32FB" w:rsidRDefault="005C7CB2" w:rsidP="005C7CB2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>
        <w:rPr>
          <w:rFonts w:eastAsia="Calibri" w:cs="Tahoma"/>
          <w:b/>
          <w:sz w:val="20"/>
          <w:szCs w:val="20"/>
          <w:lang w:eastAsia="en-US"/>
        </w:rPr>
        <w:t>3</w:t>
      </w:r>
      <w:r w:rsidR="009973F1" w:rsidRPr="006E7E37">
        <w:rPr>
          <w:rFonts w:eastAsia="Calibri" w:cs="Tahoma"/>
          <w:b/>
          <w:sz w:val="20"/>
          <w:szCs w:val="20"/>
          <w:lang w:eastAsia="en-US"/>
        </w:rPr>
        <w:t xml:space="preserve">. </w:t>
      </w:r>
      <w:r w:rsidR="00D9605B">
        <w:rPr>
          <w:rFonts w:eastAsia="Calibri" w:cs="Tahoma"/>
          <w:b/>
          <w:sz w:val="20"/>
          <w:szCs w:val="20"/>
          <w:lang w:eastAsia="en-US"/>
        </w:rPr>
        <w:t>e</w:t>
      </w:r>
      <w:r w:rsidR="009973F1" w:rsidRPr="006E7E37">
        <w:rPr>
          <w:rFonts w:eastAsia="Calibri" w:cs="Tahoma"/>
          <w:sz w:val="20"/>
          <w:szCs w:val="20"/>
          <w:lang w:eastAsia="en-US"/>
        </w:rPr>
        <w:t xml:space="preserve"> Revije/tekmovanja/festivali (območna-regijska-državna-mednarodna</w:t>
      </w:r>
      <w:r w:rsidR="003F32FB">
        <w:rPr>
          <w:rFonts w:eastAsia="Calibri" w:cs="Tahoma"/>
          <w:sz w:val="20"/>
          <w:szCs w:val="20"/>
          <w:lang w:eastAsia="en-US"/>
        </w:rPr>
        <w:t>):</w:t>
      </w:r>
      <w:r w:rsidR="009973F1" w:rsidRPr="006E7E37">
        <w:rPr>
          <w:rFonts w:eastAsia="Calibri" w:cs="Tahoma"/>
          <w:sz w:val="20"/>
          <w:szCs w:val="20"/>
          <w:lang w:eastAsia="en-US"/>
        </w:rPr>
        <w:tab/>
      </w:r>
      <w:r w:rsidR="009973F1" w:rsidRPr="006E7E37">
        <w:rPr>
          <w:rFonts w:eastAsia="Calibri" w:cs="Tahoma"/>
          <w:sz w:val="20"/>
          <w:szCs w:val="20"/>
          <w:lang w:eastAsia="en-US"/>
        </w:rPr>
        <w:tab/>
      </w:r>
      <w:r w:rsidR="009973F1" w:rsidRPr="006E7E37">
        <w:rPr>
          <w:rFonts w:eastAsia="Calibri" w:cs="Tahoma"/>
          <w:sz w:val="20"/>
          <w:szCs w:val="20"/>
          <w:lang w:eastAsia="en-US"/>
        </w:rPr>
        <w:tab/>
      </w:r>
    </w:p>
    <w:p w14:paraId="30C9AF7E" w14:textId="77777777" w:rsidR="003F32FB" w:rsidRDefault="003F32FB" w:rsidP="005C7CB2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2268"/>
        <w:gridCol w:w="2410"/>
      </w:tblGrid>
      <w:tr w:rsidR="005C7CB2" w:rsidRPr="009375F9" w14:paraId="36F888CA" w14:textId="77777777" w:rsidTr="008D08D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C73E" w14:textId="77777777" w:rsidR="005C7CB2" w:rsidRPr="009375F9" w:rsidRDefault="005C7CB2" w:rsidP="008D08D0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9375F9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Naziv dogodka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9743C" w14:textId="77777777" w:rsidR="005C7CB2" w:rsidRPr="009375F9" w:rsidRDefault="005C7CB2" w:rsidP="008D08D0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Kraj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CEC0D" w14:textId="5CD674A7" w:rsidR="005C7CB2" w:rsidRPr="009375F9" w:rsidRDefault="005C7CB2" w:rsidP="008D08D0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Čas izvedbe</w:t>
            </w:r>
          </w:p>
        </w:tc>
      </w:tr>
      <w:tr w:rsidR="005C7CB2" w:rsidRPr="009375F9" w14:paraId="6E104271" w14:textId="77777777" w:rsidTr="008D08D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6D98" w14:textId="77777777" w:rsidR="005C7CB2" w:rsidRPr="009375F9" w:rsidRDefault="005C7CB2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539B" w14:textId="77777777" w:rsidR="005C7CB2" w:rsidRPr="009375F9" w:rsidRDefault="005C7CB2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5705" w14:textId="77777777" w:rsidR="005C7CB2" w:rsidRPr="009375F9" w:rsidRDefault="005C7CB2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5C7CB2" w:rsidRPr="009375F9" w14:paraId="5EEC7558" w14:textId="77777777" w:rsidTr="008D08D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CAFC" w14:textId="77777777" w:rsidR="005C7CB2" w:rsidRPr="009375F9" w:rsidRDefault="005C7CB2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E89C" w14:textId="77777777" w:rsidR="005C7CB2" w:rsidRPr="009375F9" w:rsidRDefault="005C7CB2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71F4" w14:textId="77777777" w:rsidR="005C7CB2" w:rsidRPr="009375F9" w:rsidRDefault="005C7CB2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5C7CB2" w:rsidRPr="009375F9" w14:paraId="7D128533" w14:textId="77777777" w:rsidTr="008D08D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8F14" w14:textId="77777777" w:rsidR="005C7CB2" w:rsidRPr="009375F9" w:rsidRDefault="005C7CB2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D180" w14:textId="77777777" w:rsidR="005C7CB2" w:rsidRPr="009375F9" w:rsidRDefault="005C7CB2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F02B" w14:textId="77777777" w:rsidR="005C7CB2" w:rsidRPr="009375F9" w:rsidRDefault="005C7CB2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</w:tbl>
    <w:p w14:paraId="6EDB6726" w14:textId="77777777" w:rsidR="003F32FB" w:rsidRDefault="003F32FB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6E9C1E9A" w14:textId="77777777" w:rsidR="003F32FB" w:rsidRDefault="003F32FB" w:rsidP="005C7CB2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36E58E47" w14:textId="6C348F37" w:rsidR="003F32FB" w:rsidRDefault="005C7CB2" w:rsidP="005C7CB2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>
        <w:rPr>
          <w:rFonts w:eastAsia="Calibri" w:cs="Tahoma"/>
          <w:b/>
          <w:sz w:val="20"/>
          <w:szCs w:val="20"/>
          <w:lang w:eastAsia="en-US"/>
        </w:rPr>
        <w:t>3</w:t>
      </w:r>
      <w:r w:rsidR="003F32FB" w:rsidRPr="006E7E37">
        <w:rPr>
          <w:rFonts w:eastAsia="Calibri" w:cs="Tahoma"/>
          <w:b/>
          <w:sz w:val="20"/>
          <w:szCs w:val="20"/>
          <w:lang w:eastAsia="en-US"/>
        </w:rPr>
        <w:t xml:space="preserve">. </w:t>
      </w:r>
      <w:r w:rsidR="00D9605B">
        <w:rPr>
          <w:rFonts w:eastAsia="Calibri" w:cs="Tahoma"/>
          <w:b/>
          <w:sz w:val="20"/>
          <w:szCs w:val="20"/>
          <w:lang w:eastAsia="en-US"/>
        </w:rPr>
        <w:t>f</w:t>
      </w:r>
      <w:r w:rsidR="003F32FB" w:rsidRPr="006E7E37">
        <w:rPr>
          <w:rFonts w:eastAsia="Calibri" w:cs="Tahoma"/>
          <w:sz w:val="20"/>
          <w:szCs w:val="20"/>
          <w:lang w:eastAsia="en-US"/>
        </w:rPr>
        <w:t xml:space="preserve"> </w:t>
      </w:r>
      <w:r w:rsidR="003F32FB">
        <w:rPr>
          <w:rFonts w:eastAsia="Calibri" w:cs="Tahoma"/>
          <w:sz w:val="20"/>
          <w:szCs w:val="20"/>
          <w:lang w:eastAsia="en-US"/>
        </w:rPr>
        <w:t>Načrtovana udeležba izobraževanj:</w:t>
      </w:r>
      <w:r w:rsidR="003F32FB" w:rsidRPr="006E7E37">
        <w:rPr>
          <w:rFonts w:eastAsia="Calibri" w:cs="Tahoma"/>
          <w:sz w:val="20"/>
          <w:szCs w:val="20"/>
          <w:lang w:eastAsia="en-US"/>
        </w:rPr>
        <w:tab/>
      </w:r>
      <w:r w:rsidR="003F32FB" w:rsidRPr="006E7E37">
        <w:rPr>
          <w:rFonts w:eastAsia="Calibri" w:cs="Tahoma"/>
          <w:sz w:val="20"/>
          <w:szCs w:val="20"/>
          <w:lang w:eastAsia="en-US"/>
        </w:rPr>
        <w:tab/>
      </w:r>
      <w:r w:rsidR="003F32FB" w:rsidRPr="006E7E37">
        <w:rPr>
          <w:rFonts w:eastAsia="Calibri" w:cs="Tahoma"/>
          <w:sz w:val="20"/>
          <w:szCs w:val="20"/>
          <w:lang w:eastAsia="en-US"/>
        </w:rPr>
        <w:tab/>
      </w:r>
    </w:p>
    <w:p w14:paraId="1F8FFD75" w14:textId="77777777" w:rsidR="003F32FB" w:rsidRDefault="003F32FB" w:rsidP="005C7CB2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3"/>
        <w:gridCol w:w="1707"/>
        <w:gridCol w:w="1985"/>
        <w:gridCol w:w="1843"/>
      </w:tblGrid>
      <w:tr w:rsidR="00741339" w:rsidRPr="009375F9" w14:paraId="195079FF" w14:textId="4D14DE46" w:rsidTr="00741339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A271C" w14:textId="77777777" w:rsidR="00741339" w:rsidRPr="009375F9" w:rsidRDefault="00741339" w:rsidP="00741339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9375F9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Naziv dogodka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1597" w14:textId="77777777" w:rsidR="00741339" w:rsidRPr="009375F9" w:rsidRDefault="00741339" w:rsidP="00741339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Kraj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83971" w14:textId="02600826" w:rsidR="00741339" w:rsidRPr="009375F9" w:rsidRDefault="00741339" w:rsidP="00741339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Čas izvedbe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F628" w14:textId="65E932B1" w:rsidR="00741339" w:rsidRDefault="00741339" w:rsidP="00741339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Prevideno število vaših udeležencev</w:t>
            </w:r>
          </w:p>
        </w:tc>
      </w:tr>
      <w:tr w:rsidR="00741339" w:rsidRPr="009375F9" w14:paraId="638612A6" w14:textId="78DDF092" w:rsidTr="00741339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EC3A" w14:textId="77777777" w:rsidR="00741339" w:rsidRPr="009375F9" w:rsidRDefault="00741339" w:rsidP="00741339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3694" w14:textId="77777777" w:rsidR="00741339" w:rsidRPr="009375F9" w:rsidRDefault="00741339" w:rsidP="00741339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8682" w14:textId="77777777" w:rsidR="00741339" w:rsidRPr="009375F9" w:rsidRDefault="00741339" w:rsidP="00741339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4CF2" w14:textId="77777777" w:rsidR="00741339" w:rsidRPr="009375F9" w:rsidRDefault="00741339" w:rsidP="00741339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741339" w:rsidRPr="009375F9" w14:paraId="3493F388" w14:textId="74B8E7EB" w:rsidTr="00741339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5A06" w14:textId="77777777" w:rsidR="00741339" w:rsidRPr="009375F9" w:rsidRDefault="00741339" w:rsidP="00741339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6B5A" w14:textId="77777777" w:rsidR="00741339" w:rsidRPr="009375F9" w:rsidRDefault="00741339" w:rsidP="00741339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26FF" w14:textId="77777777" w:rsidR="00741339" w:rsidRPr="009375F9" w:rsidRDefault="00741339" w:rsidP="00741339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B69C" w14:textId="77777777" w:rsidR="00741339" w:rsidRPr="009375F9" w:rsidRDefault="00741339" w:rsidP="00741339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741339" w:rsidRPr="009375F9" w14:paraId="4E5C6CFD" w14:textId="258627C5" w:rsidTr="00741339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7BA7" w14:textId="77777777" w:rsidR="00741339" w:rsidRPr="009375F9" w:rsidRDefault="00741339" w:rsidP="00741339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87F1" w14:textId="77777777" w:rsidR="00741339" w:rsidRPr="009375F9" w:rsidRDefault="00741339" w:rsidP="00741339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ECF7" w14:textId="77777777" w:rsidR="00741339" w:rsidRPr="009375F9" w:rsidRDefault="00741339" w:rsidP="00741339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DC34" w14:textId="77777777" w:rsidR="00741339" w:rsidRPr="009375F9" w:rsidRDefault="00741339" w:rsidP="00741339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</w:tbl>
    <w:p w14:paraId="117F3659" w14:textId="77777777" w:rsidR="003F32FB" w:rsidRDefault="003F32FB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5DE858E1" w14:textId="0986AFE7" w:rsidR="005B23A1" w:rsidRDefault="005C7CB2" w:rsidP="005C7CB2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>
        <w:rPr>
          <w:rFonts w:eastAsia="Calibri" w:cs="Tahoma"/>
          <w:b/>
          <w:sz w:val="20"/>
          <w:szCs w:val="20"/>
          <w:lang w:eastAsia="en-US"/>
        </w:rPr>
        <w:t>3</w:t>
      </w:r>
      <w:r w:rsidR="005B23A1" w:rsidRPr="006E7E37">
        <w:rPr>
          <w:rFonts w:eastAsia="Calibri" w:cs="Tahoma"/>
          <w:b/>
          <w:sz w:val="20"/>
          <w:szCs w:val="20"/>
          <w:lang w:eastAsia="en-US"/>
        </w:rPr>
        <w:t xml:space="preserve">. </w:t>
      </w:r>
      <w:r w:rsidR="005B23A1">
        <w:rPr>
          <w:rFonts w:eastAsia="Calibri" w:cs="Tahoma"/>
          <w:b/>
          <w:sz w:val="20"/>
          <w:szCs w:val="20"/>
          <w:lang w:eastAsia="en-US"/>
        </w:rPr>
        <w:t>g</w:t>
      </w:r>
      <w:r w:rsidR="005B23A1" w:rsidRPr="006E7E37">
        <w:rPr>
          <w:rFonts w:eastAsia="Calibri" w:cs="Tahoma"/>
          <w:sz w:val="20"/>
          <w:szCs w:val="20"/>
          <w:lang w:eastAsia="en-US"/>
        </w:rPr>
        <w:t xml:space="preserve"> </w:t>
      </w:r>
      <w:r w:rsidR="005B23A1">
        <w:rPr>
          <w:rFonts w:eastAsia="Calibri" w:cs="Tahoma"/>
          <w:sz w:val="20"/>
          <w:szCs w:val="20"/>
          <w:lang w:eastAsia="en-US"/>
        </w:rPr>
        <w:t>Založniška dejavnost:</w:t>
      </w:r>
      <w:r w:rsidR="005B23A1" w:rsidRPr="006E7E37">
        <w:rPr>
          <w:rFonts w:eastAsia="Calibri" w:cs="Tahoma"/>
          <w:sz w:val="20"/>
          <w:szCs w:val="20"/>
          <w:lang w:eastAsia="en-US"/>
        </w:rPr>
        <w:tab/>
      </w:r>
      <w:r w:rsidR="005B23A1" w:rsidRPr="006E7E37">
        <w:rPr>
          <w:rFonts w:eastAsia="Calibri" w:cs="Tahoma"/>
          <w:sz w:val="20"/>
          <w:szCs w:val="20"/>
          <w:lang w:eastAsia="en-US"/>
        </w:rPr>
        <w:tab/>
      </w:r>
      <w:r w:rsidR="005B23A1" w:rsidRPr="006E7E37">
        <w:rPr>
          <w:rFonts w:eastAsia="Calibri" w:cs="Tahoma"/>
          <w:sz w:val="20"/>
          <w:szCs w:val="20"/>
          <w:lang w:eastAsia="en-US"/>
        </w:rPr>
        <w:tab/>
      </w:r>
    </w:p>
    <w:p w14:paraId="35A69EDC" w14:textId="77777777" w:rsidR="005B23A1" w:rsidRDefault="005B23A1" w:rsidP="005C7CB2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2268"/>
        <w:gridCol w:w="2410"/>
      </w:tblGrid>
      <w:tr w:rsidR="005C7CB2" w:rsidRPr="009375F9" w14:paraId="2F2C8FAB" w14:textId="77777777" w:rsidTr="008D08D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57B5" w14:textId="77777777" w:rsidR="005C7CB2" w:rsidRPr="009375F9" w:rsidRDefault="005C7CB2" w:rsidP="008D08D0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9375F9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Naziv dogodka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8B61" w14:textId="77777777" w:rsidR="005C7CB2" w:rsidRPr="009375F9" w:rsidRDefault="005C7CB2" w:rsidP="008D08D0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Kraj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BCCCC" w14:textId="77777777" w:rsidR="005C7CB2" w:rsidRPr="009375F9" w:rsidRDefault="005C7CB2" w:rsidP="008D08D0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Čas izvedbe</w:t>
            </w:r>
          </w:p>
        </w:tc>
      </w:tr>
      <w:tr w:rsidR="005C7CB2" w:rsidRPr="009375F9" w14:paraId="78F8B817" w14:textId="77777777" w:rsidTr="008D08D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59A1" w14:textId="77777777" w:rsidR="005C7CB2" w:rsidRPr="009375F9" w:rsidRDefault="005C7CB2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4C68" w14:textId="77777777" w:rsidR="005C7CB2" w:rsidRPr="009375F9" w:rsidRDefault="005C7CB2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003B" w14:textId="77777777" w:rsidR="005C7CB2" w:rsidRPr="009375F9" w:rsidRDefault="005C7CB2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5C7CB2" w:rsidRPr="009375F9" w14:paraId="17E60B30" w14:textId="77777777" w:rsidTr="008D08D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3054" w14:textId="77777777" w:rsidR="005C7CB2" w:rsidRPr="009375F9" w:rsidRDefault="005C7CB2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0EF6" w14:textId="77777777" w:rsidR="005C7CB2" w:rsidRPr="009375F9" w:rsidRDefault="005C7CB2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C45E" w14:textId="77777777" w:rsidR="005C7CB2" w:rsidRPr="009375F9" w:rsidRDefault="005C7CB2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5C7CB2" w:rsidRPr="009375F9" w14:paraId="5FE1C3DA" w14:textId="77777777" w:rsidTr="008D08D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FD63" w14:textId="77777777" w:rsidR="005C7CB2" w:rsidRPr="009375F9" w:rsidRDefault="005C7CB2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ADB6" w14:textId="77777777" w:rsidR="005C7CB2" w:rsidRPr="009375F9" w:rsidRDefault="005C7CB2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E493" w14:textId="77777777" w:rsidR="005C7CB2" w:rsidRPr="009375F9" w:rsidRDefault="005C7CB2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</w:tbl>
    <w:p w14:paraId="0E89AF97" w14:textId="77777777" w:rsidR="003F32FB" w:rsidRDefault="003F32FB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762885D5" w14:textId="77777777" w:rsidR="005B23A1" w:rsidRDefault="005B23A1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76B2A4E4" w14:textId="7E83C713" w:rsidR="003A73C7" w:rsidRPr="006E7E37" w:rsidRDefault="003F32FB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>
        <w:rPr>
          <w:rFonts w:eastAsia="Calibri" w:cs="Tahoma"/>
          <w:b/>
          <w:sz w:val="20"/>
          <w:szCs w:val="20"/>
          <w:lang w:eastAsia="en-US"/>
        </w:rPr>
        <w:t>4</w:t>
      </w:r>
      <w:r w:rsidR="003A73C7" w:rsidRPr="006E7E37">
        <w:rPr>
          <w:rFonts w:eastAsia="Calibri" w:cs="Tahoma"/>
          <w:b/>
          <w:sz w:val="20"/>
          <w:szCs w:val="20"/>
          <w:lang w:eastAsia="en-US"/>
        </w:rPr>
        <w:t xml:space="preserve">. </w:t>
      </w:r>
      <w:r w:rsidR="00D9605B">
        <w:rPr>
          <w:rFonts w:eastAsia="Calibri" w:cs="Tahoma"/>
          <w:b/>
          <w:sz w:val="20"/>
          <w:szCs w:val="20"/>
          <w:lang w:eastAsia="en-US"/>
        </w:rPr>
        <w:t>Obvezna u</w:t>
      </w:r>
      <w:r>
        <w:rPr>
          <w:rFonts w:eastAsia="Calibri" w:cs="Tahoma"/>
          <w:b/>
          <w:sz w:val="20"/>
          <w:szCs w:val="20"/>
          <w:lang w:eastAsia="en-US"/>
        </w:rPr>
        <w:t>temeljitev programa</w:t>
      </w:r>
      <w:r w:rsidR="00D9605B">
        <w:rPr>
          <w:rFonts w:eastAsia="Calibri" w:cs="Tahoma"/>
          <w:b/>
          <w:sz w:val="20"/>
          <w:szCs w:val="20"/>
          <w:lang w:eastAsia="en-US"/>
        </w:rPr>
        <w:t xml:space="preserve"> (osnova za dodatno točkovanje programa</w:t>
      </w:r>
      <w:r w:rsidR="005C7CB2">
        <w:rPr>
          <w:rFonts w:eastAsia="Calibri" w:cs="Tahoma"/>
          <w:b/>
          <w:sz w:val="20"/>
          <w:szCs w:val="20"/>
          <w:lang w:eastAsia="en-US"/>
        </w:rPr>
        <w:t xml:space="preserve"> po merilih razpisa</w:t>
      </w:r>
      <w:r w:rsidR="00D9605B">
        <w:rPr>
          <w:rFonts w:eastAsia="Calibri" w:cs="Tahoma"/>
          <w:b/>
          <w:sz w:val="20"/>
          <w:szCs w:val="20"/>
          <w:lang w:eastAsia="en-US"/>
        </w:rPr>
        <w:t>):</w:t>
      </w:r>
    </w:p>
    <w:p w14:paraId="3E6CBE82" w14:textId="654694EB" w:rsidR="003A73C7" w:rsidRPr="006E7E37" w:rsidRDefault="003F32FB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>
        <w:rPr>
          <w:rFonts w:eastAsia="Calibri" w:cs="Tahoma"/>
          <w:sz w:val="20"/>
          <w:szCs w:val="20"/>
          <w:lang w:eastAsia="en-US"/>
        </w:rPr>
        <w:t>Opišite</w:t>
      </w:r>
      <w:r w:rsidR="00D9605B">
        <w:rPr>
          <w:rFonts w:eastAsia="Calibri" w:cs="Tahoma"/>
          <w:sz w:val="20"/>
          <w:szCs w:val="20"/>
          <w:lang w:eastAsia="en-US"/>
        </w:rPr>
        <w:t>/utemeljite</w:t>
      </w:r>
      <w:r w:rsidR="003A73C7" w:rsidRPr="006E7E37">
        <w:rPr>
          <w:rFonts w:eastAsia="Calibri" w:cs="Tahoma"/>
          <w:sz w:val="20"/>
          <w:szCs w:val="20"/>
          <w:lang w:eastAsia="en-US"/>
        </w:rPr>
        <w:t xml:space="preserve"> vsebinsk</w:t>
      </w:r>
      <w:r>
        <w:rPr>
          <w:rFonts w:eastAsia="Calibri" w:cs="Tahoma"/>
          <w:sz w:val="20"/>
          <w:szCs w:val="20"/>
          <w:lang w:eastAsia="en-US"/>
        </w:rPr>
        <w:t>o</w:t>
      </w:r>
      <w:r w:rsidR="003A73C7" w:rsidRPr="006E7E37">
        <w:rPr>
          <w:rFonts w:eastAsia="Calibri" w:cs="Tahoma"/>
          <w:sz w:val="20"/>
          <w:szCs w:val="20"/>
          <w:lang w:eastAsia="en-US"/>
        </w:rPr>
        <w:t xml:space="preserve"> usmeritev </w:t>
      </w:r>
      <w:r>
        <w:rPr>
          <w:rFonts w:eastAsia="Calibri" w:cs="Tahoma"/>
          <w:sz w:val="20"/>
          <w:szCs w:val="20"/>
          <w:lang w:eastAsia="en-US"/>
        </w:rPr>
        <w:t xml:space="preserve">celoletnega </w:t>
      </w:r>
      <w:r w:rsidR="003A73C7" w:rsidRPr="006E7E37">
        <w:rPr>
          <w:rFonts w:eastAsia="Calibri" w:cs="Tahoma"/>
          <w:sz w:val="20"/>
          <w:szCs w:val="20"/>
          <w:lang w:eastAsia="en-US"/>
        </w:rPr>
        <w:t>programa</w:t>
      </w:r>
      <w:r>
        <w:rPr>
          <w:rFonts w:eastAsia="Calibri" w:cs="Tahoma"/>
          <w:sz w:val="20"/>
          <w:szCs w:val="20"/>
          <w:lang w:eastAsia="en-US"/>
        </w:rPr>
        <w:t xml:space="preserve">, posebnosti premiernih programov, gostovanj, </w:t>
      </w:r>
      <w:r w:rsidR="00D9605B">
        <w:rPr>
          <w:rFonts w:eastAsia="Calibri" w:cs="Tahoma"/>
          <w:sz w:val="20"/>
          <w:szCs w:val="20"/>
          <w:lang w:eastAsia="en-US"/>
        </w:rPr>
        <w:t>tekmovanj, prostorsko-tehnična specifika posameznih programov, druge posebnosti programa (izjemen obseg, jubilejni dogodek) …</w:t>
      </w:r>
      <w:r>
        <w:rPr>
          <w:rFonts w:eastAsia="Calibri" w:cs="Tahoma"/>
          <w:sz w:val="20"/>
          <w:szCs w:val="20"/>
          <w:lang w:eastAsia="en-US"/>
        </w:rPr>
        <w:t xml:space="preserve"> </w:t>
      </w:r>
      <w:r w:rsidR="003A73C7" w:rsidRPr="006E7E37">
        <w:rPr>
          <w:rFonts w:eastAsia="Calibri" w:cs="Tahoma"/>
          <w:sz w:val="20"/>
          <w:szCs w:val="20"/>
          <w:lang w:eastAsia="en-US"/>
        </w:rPr>
        <w:t xml:space="preserve"> </w:t>
      </w:r>
    </w:p>
    <w:p w14:paraId="6CD5487B" w14:textId="1028F004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 xml:space="preserve">(od </w:t>
      </w:r>
      <w:r w:rsidR="00D9605B">
        <w:rPr>
          <w:rFonts w:eastAsia="Calibri" w:cs="Tahoma"/>
          <w:sz w:val="20"/>
          <w:szCs w:val="20"/>
          <w:lang w:eastAsia="en-US"/>
        </w:rPr>
        <w:t>10</w:t>
      </w:r>
      <w:r w:rsidRPr="006E7E37">
        <w:rPr>
          <w:rFonts w:eastAsia="Calibri" w:cs="Tahoma"/>
          <w:sz w:val="20"/>
          <w:szCs w:val="20"/>
          <w:lang w:eastAsia="en-US"/>
        </w:rPr>
        <w:t xml:space="preserve">00 do </w:t>
      </w:r>
      <w:r w:rsidR="00D9605B">
        <w:rPr>
          <w:rFonts w:eastAsia="Calibri" w:cs="Tahoma"/>
          <w:sz w:val="20"/>
          <w:szCs w:val="20"/>
          <w:lang w:eastAsia="en-US"/>
        </w:rPr>
        <w:t>3</w:t>
      </w:r>
      <w:r w:rsidRPr="006E7E37">
        <w:rPr>
          <w:rFonts w:eastAsia="Calibri" w:cs="Tahoma"/>
          <w:sz w:val="20"/>
          <w:szCs w:val="20"/>
          <w:lang w:eastAsia="en-US"/>
        </w:rPr>
        <w:t xml:space="preserve">000 znakov) </w:t>
      </w:r>
    </w:p>
    <w:p w14:paraId="4D4A8CEC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00D057D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E985863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583AED9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7D78F59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3A34556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9A7E5AF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923448F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90A27EB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5AA59E1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3470214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6277E1F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41E68B1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DA32AD5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7AF3A17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854895B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E262B6A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95C8D07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E9B016A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B91F800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1DC5CD9" w14:textId="77777777" w:rsidR="005B23A1" w:rsidRPr="006E7E37" w:rsidRDefault="005B23A1" w:rsidP="005B23A1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DE2BE02" w14:textId="77777777" w:rsidR="005B23A1" w:rsidRPr="006E7E37" w:rsidRDefault="005B23A1" w:rsidP="005B23A1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EA03003" w14:textId="77777777" w:rsidR="005B23A1" w:rsidRPr="006E7E37" w:rsidRDefault="005B23A1" w:rsidP="005B23A1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25EC267" w14:textId="77777777" w:rsidR="005B23A1" w:rsidRPr="006E7E37" w:rsidRDefault="005B23A1" w:rsidP="005B23A1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8549EB2" w14:textId="77777777" w:rsidR="005B23A1" w:rsidRPr="006E7E37" w:rsidRDefault="005B23A1" w:rsidP="005B23A1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613E7BB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63634EC" w14:textId="77777777" w:rsidR="005B23A1" w:rsidRDefault="005B23A1" w:rsidP="00C02223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C14C47F" w14:textId="08506E74" w:rsidR="00EA46D9" w:rsidRPr="006E7E37" w:rsidRDefault="00EA46D9" w:rsidP="00EA46D9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>
        <w:rPr>
          <w:rFonts w:eastAsia="Calibri" w:cs="Tahoma"/>
          <w:b/>
          <w:sz w:val="20"/>
          <w:szCs w:val="20"/>
          <w:lang w:eastAsia="en-US"/>
        </w:rPr>
        <w:t>5</w:t>
      </w:r>
      <w:r w:rsidRPr="006E7E37">
        <w:rPr>
          <w:rFonts w:eastAsia="Calibri" w:cs="Tahoma"/>
          <w:b/>
          <w:sz w:val="20"/>
          <w:szCs w:val="20"/>
          <w:lang w:eastAsia="en-US"/>
        </w:rPr>
        <w:t xml:space="preserve">. </w:t>
      </w:r>
      <w:r>
        <w:rPr>
          <w:rFonts w:eastAsia="Calibri" w:cs="Tahoma"/>
          <w:b/>
          <w:sz w:val="20"/>
          <w:szCs w:val="20"/>
          <w:lang w:eastAsia="en-US"/>
        </w:rPr>
        <w:t>Opombe</w:t>
      </w:r>
      <w:r w:rsidR="00650E54">
        <w:rPr>
          <w:rFonts w:eastAsia="Calibri" w:cs="Tahoma"/>
          <w:b/>
          <w:sz w:val="20"/>
          <w:szCs w:val="20"/>
          <w:lang w:eastAsia="en-US"/>
        </w:rPr>
        <w:t>, dodatna pojasnila</w:t>
      </w:r>
      <w:r>
        <w:rPr>
          <w:rFonts w:eastAsia="Calibri" w:cs="Tahoma"/>
          <w:b/>
          <w:sz w:val="20"/>
          <w:szCs w:val="20"/>
          <w:lang w:eastAsia="en-US"/>
        </w:rPr>
        <w:t>:</w:t>
      </w:r>
    </w:p>
    <w:p w14:paraId="3B6D684E" w14:textId="77777777" w:rsidR="00EA46D9" w:rsidRPr="006E7E37" w:rsidRDefault="00EA46D9" w:rsidP="00EA46D9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F474D14" w14:textId="77777777" w:rsidR="00EA46D9" w:rsidRPr="006E7E37" w:rsidRDefault="00EA46D9" w:rsidP="00EA46D9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D64E2D1" w14:textId="77777777" w:rsidR="00EA46D9" w:rsidRPr="006E7E37" w:rsidRDefault="00EA46D9" w:rsidP="00EA46D9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25E2ACA" w14:textId="77777777" w:rsidR="00EA46D9" w:rsidRPr="006E7E37" w:rsidRDefault="00EA46D9" w:rsidP="00EA46D9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19C706F" w14:textId="77777777" w:rsidR="00EA46D9" w:rsidRPr="006E7E37" w:rsidRDefault="00EA46D9" w:rsidP="00EA46D9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9921F20" w14:textId="77777777" w:rsidR="00EA46D9" w:rsidRPr="006E7E37" w:rsidRDefault="00EA46D9" w:rsidP="00EA46D9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44AED83" w14:textId="77777777" w:rsidR="005B23A1" w:rsidRDefault="005B23A1" w:rsidP="00C02223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ACC714E" w14:textId="77777777" w:rsidR="00AE68CC" w:rsidRDefault="00AE68CC" w:rsidP="00C02223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4ADF4A8" w14:textId="29090CD9" w:rsidR="003A73C7" w:rsidRDefault="003A73C7" w:rsidP="00C02223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Pripravil/a (ime, priimek, podpis):</w:t>
      </w:r>
      <w:r w:rsidR="00C02223">
        <w:rPr>
          <w:rFonts w:eastAsia="Calibri" w:cs="Tahoma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</w:t>
      </w:r>
    </w:p>
    <w:p w14:paraId="5B3EAAB6" w14:textId="0E27E5B5" w:rsidR="00C02223" w:rsidRDefault="00C02223" w:rsidP="00C02223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BA3FF36" w14:textId="4D8285C5" w:rsidR="00C02223" w:rsidRDefault="00C02223" w:rsidP="00C02223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352B787" w14:textId="37576B2B" w:rsidR="00C02223" w:rsidRDefault="00C02223" w:rsidP="00C02223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FB72225" w14:textId="1FA5B0E6" w:rsidR="00C02223" w:rsidRDefault="00C02223" w:rsidP="00C02223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28017A9" w14:textId="77187965" w:rsidR="00C02223" w:rsidRDefault="00C02223" w:rsidP="00C02223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0F61114" w14:textId="7AF9E9A1" w:rsidR="00C02223" w:rsidRDefault="00C02223" w:rsidP="00C02223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084BCA0" w14:textId="5F452429" w:rsidR="00C02223" w:rsidRDefault="00C02223" w:rsidP="00C02223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A891128" w14:textId="77642AAE" w:rsidR="00C02223" w:rsidRDefault="00C02223" w:rsidP="00C02223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8C65EDA" w14:textId="4D31C4F6" w:rsidR="00C02223" w:rsidRDefault="00C02223" w:rsidP="00C02223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95DDD33" w14:textId="70FB9A1B" w:rsidR="00C02223" w:rsidRDefault="00C02223" w:rsidP="00C02223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F5400EE" w14:textId="54B4A5DE" w:rsidR="00C02223" w:rsidRDefault="00C02223" w:rsidP="00C02223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14C15C8" w14:textId="4EEC7538" w:rsidR="00C02223" w:rsidRDefault="00C02223" w:rsidP="00C02223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059BDD5" w14:textId="6DD48212" w:rsidR="00C02223" w:rsidRDefault="00C02223" w:rsidP="00C02223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C8EE9BF" w14:textId="61AA0BF1" w:rsidR="00C02223" w:rsidRDefault="00C02223" w:rsidP="00C02223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399084C" w14:textId="30E02D18" w:rsidR="00C02223" w:rsidRDefault="00C02223" w:rsidP="00C02223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32EB143" w14:textId="51530C04" w:rsidR="00C02223" w:rsidRDefault="00C02223" w:rsidP="00C02223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A00C386" w14:textId="0A59F63A" w:rsidR="00C02223" w:rsidRDefault="00C02223" w:rsidP="00C02223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847BD01" w14:textId="332A901A" w:rsidR="00C02223" w:rsidRDefault="00C02223" w:rsidP="00C02223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2E70CE4" w14:textId="74E63954" w:rsidR="00C02223" w:rsidRDefault="00C02223" w:rsidP="00C02223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F3235B1" w14:textId="0442A08B" w:rsidR="00C02223" w:rsidRDefault="00C02223" w:rsidP="00C02223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B15B4CA" w14:textId="5AC55703" w:rsidR="00C02223" w:rsidRDefault="00C02223" w:rsidP="00C02223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FA7FFAE" w14:textId="4B089E23" w:rsidR="00C02223" w:rsidRDefault="00C02223" w:rsidP="00C02223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4A77C15" w14:textId="48500386" w:rsidR="00C02223" w:rsidRDefault="00C02223" w:rsidP="00C02223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0A419F9" w14:textId="72854DAE" w:rsidR="00C02223" w:rsidRDefault="00C02223" w:rsidP="00C02223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F01FF72" w14:textId="0AB1C6B5" w:rsidR="00C02223" w:rsidRDefault="00C02223" w:rsidP="00C02223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120BED5" w14:textId="4045CA3F" w:rsidR="00C02223" w:rsidRDefault="00C02223" w:rsidP="00C02223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06C96B2" w14:textId="70DE1343" w:rsidR="00C02223" w:rsidRDefault="00C02223" w:rsidP="00C02223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295E110" w14:textId="1AE7CFB2" w:rsidR="00C02223" w:rsidRDefault="00C02223" w:rsidP="00C02223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A17B1EF" w14:textId="0A12089A" w:rsidR="00C02223" w:rsidRDefault="00C02223" w:rsidP="00C02223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A85C7B2" w14:textId="3695B81E" w:rsidR="00C02223" w:rsidRPr="006E7E37" w:rsidRDefault="00C02223" w:rsidP="00C02223">
      <w:pPr>
        <w:pStyle w:val="Naslov2"/>
        <w:rPr>
          <w:lang w:eastAsia="en-US"/>
        </w:rPr>
      </w:pPr>
      <w:r w:rsidRPr="006E7E37">
        <w:rPr>
          <w:highlight w:val="lightGray"/>
          <w:lang w:eastAsia="en-US"/>
        </w:rPr>
        <w:lastRenderedPageBreak/>
        <w:t>D</w:t>
      </w:r>
      <w:r>
        <w:rPr>
          <w:highlight w:val="lightGray"/>
          <w:lang w:eastAsia="en-US"/>
        </w:rPr>
        <w:t>1</w:t>
      </w:r>
      <w:r w:rsidRPr="006E7E37">
        <w:rPr>
          <w:highlight w:val="lightGray"/>
          <w:lang w:eastAsia="en-US"/>
        </w:rPr>
        <w:tab/>
        <w:t>ZVEZA KULTURNIH DRUŠTEV</w:t>
      </w:r>
    </w:p>
    <w:p w14:paraId="694AB3C1" w14:textId="77777777" w:rsidR="00C02223" w:rsidRPr="006E7E37" w:rsidRDefault="00C02223" w:rsidP="00C02223">
      <w:pPr>
        <w:spacing w:before="0" w:after="0" w:line="240" w:lineRule="auto"/>
        <w:rPr>
          <w:rFonts w:eastAsia="Calibri" w:cs="Tahoma"/>
          <w:lang w:eastAsia="en-US"/>
        </w:rPr>
      </w:pPr>
    </w:p>
    <w:p w14:paraId="71DEE6E0" w14:textId="77777777" w:rsidR="00C02223" w:rsidRPr="006E7E37" w:rsidRDefault="00C02223" w:rsidP="00C02223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Ime zveze, članstvo</w:t>
      </w:r>
    </w:p>
    <w:p w14:paraId="0F4C1192" w14:textId="77777777" w:rsidR="00C02223" w:rsidRPr="006E7E37" w:rsidRDefault="00C02223" w:rsidP="00C02223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44ABA9E" w14:textId="77777777" w:rsidR="00C02223" w:rsidRPr="006E7E37" w:rsidRDefault="00C02223" w:rsidP="00C02223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a</w:t>
      </w:r>
      <w:r w:rsidRPr="006E7E37">
        <w:rPr>
          <w:rFonts w:eastAsia="Calibri" w:cs="Tahoma"/>
          <w:sz w:val="20"/>
          <w:szCs w:val="20"/>
          <w:lang w:eastAsia="en-US"/>
        </w:rPr>
        <w:t xml:space="preserve"> Ime zveze: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71E64285" w14:textId="77777777" w:rsidR="00C02223" w:rsidRPr="006E7E37" w:rsidRDefault="00C02223" w:rsidP="00C02223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2992E3BA" w14:textId="77777777" w:rsidR="00C02223" w:rsidRPr="006E7E37" w:rsidRDefault="00C02223" w:rsidP="00C02223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b</w:t>
      </w:r>
      <w:r w:rsidRPr="006E7E37">
        <w:rPr>
          <w:rFonts w:eastAsia="Calibri" w:cs="Tahoma"/>
          <w:sz w:val="20"/>
          <w:szCs w:val="20"/>
          <w:lang w:eastAsia="en-US"/>
        </w:rPr>
        <w:t xml:space="preserve"> Število včlanjenih društev/skupin (skupaj):</w:t>
      </w:r>
      <w:r w:rsidRPr="006E7E37">
        <w:rPr>
          <w:rFonts w:eastAsia="Calibri" w:cs="Tahoma"/>
          <w:sz w:val="20"/>
          <w:szCs w:val="20"/>
          <w:lang w:eastAsia="en-US"/>
        </w:rPr>
        <w:tab/>
        <w:t xml:space="preserve">                        </w:t>
      </w:r>
    </w:p>
    <w:p w14:paraId="03371058" w14:textId="24A023E4" w:rsidR="00C02223" w:rsidRPr="006E7E37" w:rsidRDefault="00C02223" w:rsidP="00C02223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PRILOŽITI seznam društev/skupin</w:t>
      </w:r>
    </w:p>
    <w:p w14:paraId="727AB52A" w14:textId="77777777" w:rsidR="00C02223" w:rsidRPr="006E7E37" w:rsidRDefault="00C02223" w:rsidP="00C02223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3CED8A2" w14:textId="137037EA" w:rsidR="00C02223" w:rsidRDefault="00C02223" w:rsidP="00C02223">
      <w:pPr>
        <w:spacing w:before="0" w:after="0" w:line="240" w:lineRule="auto"/>
        <w:rPr>
          <w:rFonts w:eastAsia="Calibri" w:cs="Tahoma"/>
          <w:lang w:eastAsia="en-US"/>
        </w:rPr>
      </w:pPr>
    </w:p>
    <w:p w14:paraId="3B557B08" w14:textId="3D7BF222" w:rsidR="0036544F" w:rsidRPr="00EA46D9" w:rsidRDefault="0036544F" w:rsidP="0036544F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EA46D9">
        <w:rPr>
          <w:rFonts w:eastAsia="Calibri" w:cs="Tahoma"/>
          <w:b/>
          <w:bCs/>
          <w:sz w:val="20"/>
          <w:szCs w:val="20"/>
          <w:lang w:eastAsia="en-US"/>
        </w:rPr>
        <w:t xml:space="preserve">2. </w:t>
      </w:r>
      <w:r w:rsidR="00EA46D9" w:rsidRPr="00EA46D9">
        <w:rPr>
          <w:rFonts w:eastAsia="Calibri" w:cs="Tahoma"/>
          <w:b/>
          <w:bCs/>
          <w:sz w:val="20"/>
          <w:szCs w:val="20"/>
          <w:lang w:eastAsia="en-US"/>
        </w:rPr>
        <w:t>Število ur dela</w:t>
      </w:r>
      <w:r w:rsidRPr="00EA46D9">
        <w:rPr>
          <w:rFonts w:eastAsia="Calibri" w:cs="Tahoma"/>
          <w:sz w:val="20"/>
          <w:szCs w:val="20"/>
          <w:lang w:eastAsia="en-US"/>
        </w:rPr>
        <w:t xml:space="preserve">  </w:t>
      </w:r>
      <w:r w:rsidR="00EA46D9" w:rsidRPr="00EA46D9">
        <w:rPr>
          <w:rFonts w:eastAsia="Calibri" w:cs="Tahoma"/>
          <w:sz w:val="20"/>
          <w:szCs w:val="20"/>
          <w:lang w:eastAsia="en-US"/>
        </w:rPr>
        <w:t>(o</w:t>
      </w:r>
      <w:r w:rsidR="00EA46D9" w:rsidRPr="00EA46D9">
        <w:rPr>
          <w:rFonts w:cs="Tahoma"/>
          <w:sz w:val="20"/>
          <w:szCs w:val="20"/>
        </w:rPr>
        <w:t xml:space="preserve">bseg svetovanja, strokovne pomoči, </w:t>
      </w:r>
      <w:r w:rsidR="00EA46D9">
        <w:rPr>
          <w:rFonts w:cs="Tahoma"/>
          <w:sz w:val="20"/>
          <w:szCs w:val="20"/>
        </w:rPr>
        <w:t>dela odbora, …):</w:t>
      </w:r>
    </w:p>
    <w:p w14:paraId="531DDA88" w14:textId="77777777" w:rsidR="0036544F" w:rsidRPr="006E7E37" w:rsidRDefault="0036544F" w:rsidP="00C02223">
      <w:pPr>
        <w:spacing w:before="0" w:after="0" w:line="240" w:lineRule="auto"/>
        <w:rPr>
          <w:rFonts w:eastAsia="Calibri" w:cs="Tahoma"/>
          <w:lang w:eastAsia="en-US"/>
        </w:rPr>
      </w:pPr>
    </w:p>
    <w:p w14:paraId="6AA3629E" w14:textId="77777777" w:rsidR="0036544F" w:rsidRDefault="0036544F" w:rsidP="0036544F">
      <w:pPr>
        <w:spacing w:before="0" w:after="0" w:line="240" w:lineRule="auto"/>
        <w:rPr>
          <w:rFonts w:eastAsia="Calibri" w:cs="Tahoma"/>
          <w:lang w:eastAsia="en-US"/>
        </w:rPr>
      </w:pPr>
    </w:p>
    <w:p w14:paraId="7D93C553" w14:textId="222E70A0" w:rsidR="0036544F" w:rsidRPr="006E7E37" w:rsidRDefault="0036544F" w:rsidP="0036544F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>
        <w:rPr>
          <w:rFonts w:eastAsia="Calibri" w:cs="Tahoma"/>
          <w:b/>
          <w:sz w:val="20"/>
          <w:szCs w:val="20"/>
          <w:lang w:eastAsia="en-US"/>
        </w:rPr>
        <w:t>3</w:t>
      </w:r>
      <w:r w:rsidRPr="006E7E37">
        <w:rPr>
          <w:rFonts w:eastAsia="Calibri" w:cs="Tahoma"/>
          <w:b/>
          <w:sz w:val="20"/>
          <w:szCs w:val="20"/>
          <w:lang w:eastAsia="en-US"/>
        </w:rPr>
        <w:t xml:space="preserve">. Napovednik </w:t>
      </w:r>
      <w:r>
        <w:rPr>
          <w:rFonts w:eastAsia="Calibri" w:cs="Tahoma"/>
          <w:b/>
          <w:sz w:val="20"/>
          <w:szCs w:val="20"/>
          <w:lang w:eastAsia="en-US"/>
        </w:rPr>
        <w:t>programa</w:t>
      </w:r>
    </w:p>
    <w:p w14:paraId="2905EB7A" w14:textId="77777777" w:rsidR="0036544F" w:rsidRDefault="0036544F" w:rsidP="00C67C45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63277791" w14:textId="77777777" w:rsidR="0036544F" w:rsidRDefault="0036544F" w:rsidP="00C67C45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>
        <w:rPr>
          <w:rFonts w:eastAsia="Calibri" w:cs="Tahoma"/>
          <w:b/>
          <w:sz w:val="20"/>
          <w:szCs w:val="20"/>
          <w:lang w:eastAsia="en-US"/>
        </w:rPr>
        <w:t>3</w:t>
      </w:r>
      <w:r w:rsidRPr="006E7E37">
        <w:rPr>
          <w:rFonts w:eastAsia="Calibri" w:cs="Tahoma"/>
          <w:b/>
          <w:sz w:val="20"/>
          <w:szCs w:val="20"/>
          <w:lang w:eastAsia="en-US"/>
        </w:rPr>
        <w:t>. a</w:t>
      </w:r>
      <w:r w:rsidRPr="006E7E37">
        <w:rPr>
          <w:rFonts w:eastAsia="Calibri" w:cs="Tahoma"/>
          <w:sz w:val="20"/>
          <w:szCs w:val="20"/>
          <w:lang w:eastAsia="en-US"/>
        </w:rPr>
        <w:t xml:space="preserve"> Premierni </w:t>
      </w:r>
      <w:r>
        <w:rPr>
          <w:rFonts w:eastAsia="Calibri" w:cs="Tahoma"/>
          <w:sz w:val="20"/>
          <w:szCs w:val="20"/>
          <w:lang w:eastAsia="en-US"/>
        </w:rPr>
        <w:t>program:</w:t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7C22E41E" w14:textId="77777777" w:rsidR="0036544F" w:rsidRDefault="0036544F" w:rsidP="00C67C45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2268"/>
        <w:gridCol w:w="2410"/>
      </w:tblGrid>
      <w:tr w:rsidR="00C67C45" w:rsidRPr="009375F9" w14:paraId="6595CA3E" w14:textId="77777777" w:rsidTr="008D08D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9C655" w14:textId="77777777" w:rsidR="00C67C45" w:rsidRPr="009375F9" w:rsidRDefault="00C67C45" w:rsidP="008D08D0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9375F9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Naziv dogodka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A7BE0" w14:textId="77777777" w:rsidR="00C67C45" w:rsidRPr="009375F9" w:rsidRDefault="00C67C45" w:rsidP="008D08D0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Kraj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F27C8" w14:textId="77777777" w:rsidR="00C67C45" w:rsidRPr="009375F9" w:rsidRDefault="00C67C45" w:rsidP="008D08D0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Čas izvedbe</w:t>
            </w:r>
          </w:p>
        </w:tc>
      </w:tr>
      <w:tr w:rsidR="00C67C45" w:rsidRPr="009375F9" w14:paraId="0A66EBFE" w14:textId="77777777" w:rsidTr="008D08D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9B45" w14:textId="77777777" w:rsidR="00C67C45" w:rsidRPr="009375F9" w:rsidRDefault="00C67C45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6B60" w14:textId="77777777" w:rsidR="00C67C45" w:rsidRPr="009375F9" w:rsidRDefault="00C67C45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1C64" w14:textId="77777777" w:rsidR="00C67C45" w:rsidRPr="009375F9" w:rsidRDefault="00C67C45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C67C45" w:rsidRPr="009375F9" w14:paraId="49335B95" w14:textId="77777777" w:rsidTr="008D08D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2393" w14:textId="77777777" w:rsidR="00C67C45" w:rsidRPr="009375F9" w:rsidRDefault="00C67C45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9001" w14:textId="77777777" w:rsidR="00C67C45" w:rsidRPr="009375F9" w:rsidRDefault="00C67C45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226D" w14:textId="77777777" w:rsidR="00C67C45" w:rsidRPr="009375F9" w:rsidRDefault="00C67C45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</w:tbl>
    <w:p w14:paraId="19CB99D5" w14:textId="6BE94663" w:rsidR="0036544F" w:rsidRDefault="0036544F" w:rsidP="0036544F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6F3E3BD9" w14:textId="77777777" w:rsidR="00741339" w:rsidRDefault="00741339" w:rsidP="0036544F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20984428" w14:textId="5CDF2213" w:rsidR="0036544F" w:rsidRPr="006E7E37" w:rsidRDefault="00741339" w:rsidP="0036544F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>
        <w:rPr>
          <w:rFonts w:eastAsia="Calibri" w:cs="Tahoma"/>
          <w:b/>
          <w:sz w:val="20"/>
          <w:szCs w:val="20"/>
          <w:lang w:eastAsia="en-US"/>
        </w:rPr>
        <w:t>3</w:t>
      </w:r>
      <w:r w:rsidR="0036544F" w:rsidRPr="006E7E37">
        <w:rPr>
          <w:rFonts w:eastAsia="Calibri" w:cs="Tahoma"/>
          <w:b/>
          <w:sz w:val="20"/>
          <w:szCs w:val="20"/>
          <w:lang w:eastAsia="en-US"/>
        </w:rPr>
        <w:t xml:space="preserve">. </w:t>
      </w:r>
      <w:r>
        <w:rPr>
          <w:rFonts w:eastAsia="Calibri" w:cs="Tahoma"/>
          <w:b/>
          <w:sz w:val="20"/>
          <w:szCs w:val="20"/>
          <w:lang w:eastAsia="en-US"/>
        </w:rPr>
        <w:t>b</w:t>
      </w:r>
      <w:r w:rsidR="0036544F" w:rsidRPr="006E7E37">
        <w:rPr>
          <w:rFonts w:eastAsia="Calibri" w:cs="Tahoma"/>
          <w:sz w:val="20"/>
          <w:szCs w:val="20"/>
          <w:lang w:eastAsia="en-US"/>
        </w:rPr>
        <w:t xml:space="preserve"> </w:t>
      </w:r>
      <w:r w:rsidR="0036544F" w:rsidRPr="002D7A5C">
        <w:rPr>
          <w:rStyle w:val="markedcontent"/>
          <w:rFonts w:asciiTheme="majorHAnsi" w:hAnsiTheme="majorHAnsi" w:cs="Arial"/>
          <w:sz w:val="20"/>
          <w:szCs w:val="20"/>
        </w:rPr>
        <w:t xml:space="preserve">Ostala načrtovana </w:t>
      </w:r>
      <w:proofErr w:type="spellStart"/>
      <w:r w:rsidR="0036544F" w:rsidRPr="002D7A5C">
        <w:rPr>
          <w:rStyle w:val="markedcontent"/>
          <w:rFonts w:asciiTheme="majorHAnsi" w:hAnsiTheme="majorHAnsi" w:cs="Arial"/>
          <w:sz w:val="20"/>
          <w:szCs w:val="20"/>
        </w:rPr>
        <w:t>postprodukcija</w:t>
      </w:r>
      <w:proofErr w:type="spellEnd"/>
      <w:r w:rsidR="0036544F" w:rsidRPr="002D7A5C">
        <w:rPr>
          <w:rStyle w:val="markedcontent"/>
          <w:rFonts w:asciiTheme="majorHAnsi" w:hAnsiTheme="majorHAnsi" w:cs="Arial"/>
          <w:sz w:val="20"/>
          <w:szCs w:val="20"/>
        </w:rPr>
        <w:t>, nastopi in gostovanja</w:t>
      </w:r>
      <w:r>
        <w:rPr>
          <w:rFonts w:eastAsia="Calibri" w:cs="Tahoma"/>
          <w:sz w:val="20"/>
          <w:szCs w:val="20"/>
          <w:lang w:eastAsia="en-US"/>
        </w:rPr>
        <w:t>:</w:t>
      </w:r>
      <w:r w:rsidR="0036544F" w:rsidRPr="006E7E37">
        <w:rPr>
          <w:rFonts w:eastAsia="Calibri" w:cs="Tahoma"/>
          <w:sz w:val="20"/>
          <w:szCs w:val="20"/>
          <w:lang w:eastAsia="en-US"/>
        </w:rPr>
        <w:tab/>
      </w:r>
      <w:r w:rsidR="0036544F" w:rsidRPr="006E7E37">
        <w:rPr>
          <w:rFonts w:eastAsia="Calibri" w:cs="Tahoma"/>
          <w:sz w:val="20"/>
          <w:szCs w:val="20"/>
          <w:lang w:eastAsia="en-US"/>
        </w:rPr>
        <w:tab/>
      </w:r>
      <w:r w:rsidR="0036544F" w:rsidRPr="006E7E37">
        <w:rPr>
          <w:rFonts w:eastAsia="Calibri" w:cs="Tahoma"/>
          <w:sz w:val="20"/>
          <w:szCs w:val="20"/>
          <w:lang w:eastAsia="en-US"/>
        </w:rPr>
        <w:tab/>
      </w:r>
      <w:r w:rsidR="0036544F" w:rsidRPr="006E7E37">
        <w:rPr>
          <w:rFonts w:eastAsia="Calibri" w:cs="Tahoma"/>
          <w:sz w:val="20"/>
          <w:szCs w:val="20"/>
          <w:lang w:eastAsia="en-US"/>
        </w:rPr>
        <w:tab/>
      </w:r>
      <w:r w:rsidR="0036544F" w:rsidRPr="006E7E37">
        <w:rPr>
          <w:rFonts w:eastAsia="Calibri" w:cs="Tahoma"/>
          <w:sz w:val="20"/>
          <w:szCs w:val="20"/>
          <w:lang w:eastAsia="en-US"/>
        </w:rPr>
        <w:tab/>
      </w:r>
      <w:r w:rsidR="0036544F" w:rsidRPr="006E7E37">
        <w:rPr>
          <w:rFonts w:eastAsia="Calibri" w:cs="Tahoma"/>
          <w:sz w:val="20"/>
          <w:szCs w:val="20"/>
          <w:lang w:eastAsia="en-US"/>
        </w:rPr>
        <w:tab/>
      </w:r>
      <w:r w:rsidR="0036544F" w:rsidRPr="006E7E37">
        <w:rPr>
          <w:rFonts w:eastAsia="Calibri" w:cs="Tahoma"/>
          <w:sz w:val="20"/>
          <w:szCs w:val="20"/>
          <w:lang w:eastAsia="en-US"/>
        </w:rPr>
        <w:tab/>
      </w:r>
      <w:r w:rsidR="0036544F" w:rsidRPr="006E7E37">
        <w:rPr>
          <w:rFonts w:eastAsia="Calibri" w:cs="Tahoma"/>
          <w:sz w:val="20"/>
          <w:szCs w:val="20"/>
          <w:lang w:eastAsia="en-US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2268"/>
        <w:gridCol w:w="2410"/>
      </w:tblGrid>
      <w:tr w:rsidR="00741339" w:rsidRPr="009375F9" w14:paraId="0DA1ACB2" w14:textId="77777777" w:rsidTr="008D08D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4EA1F" w14:textId="77777777" w:rsidR="00741339" w:rsidRPr="009375F9" w:rsidRDefault="00741339" w:rsidP="008D08D0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9375F9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Naziv dogodka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68BE3" w14:textId="77777777" w:rsidR="00741339" w:rsidRPr="009375F9" w:rsidRDefault="00741339" w:rsidP="008D08D0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Kraj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1817E" w14:textId="77777777" w:rsidR="00741339" w:rsidRPr="009375F9" w:rsidRDefault="00741339" w:rsidP="008D08D0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Čas izvedbe</w:t>
            </w:r>
          </w:p>
        </w:tc>
      </w:tr>
      <w:tr w:rsidR="00741339" w:rsidRPr="009375F9" w14:paraId="5376D8F7" w14:textId="77777777" w:rsidTr="008D08D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EE20" w14:textId="77777777" w:rsidR="00741339" w:rsidRPr="009375F9" w:rsidRDefault="00741339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03B6" w14:textId="77777777" w:rsidR="00741339" w:rsidRPr="009375F9" w:rsidRDefault="00741339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3EE6" w14:textId="77777777" w:rsidR="00741339" w:rsidRPr="009375F9" w:rsidRDefault="00741339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741339" w:rsidRPr="009375F9" w14:paraId="375575E8" w14:textId="77777777" w:rsidTr="008D08D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6CA7" w14:textId="77777777" w:rsidR="00741339" w:rsidRPr="009375F9" w:rsidRDefault="00741339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EBE1" w14:textId="77777777" w:rsidR="00741339" w:rsidRPr="009375F9" w:rsidRDefault="00741339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ECD4" w14:textId="77777777" w:rsidR="00741339" w:rsidRPr="009375F9" w:rsidRDefault="00741339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741339" w:rsidRPr="009375F9" w14:paraId="372369CE" w14:textId="77777777" w:rsidTr="008D08D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DD64" w14:textId="77777777" w:rsidR="00741339" w:rsidRPr="009375F9" w:rsidRDefault="00741339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344D" w14:textId="77777777" w:rsidR="00741339" w:rsidRPr="009375F9" w:rsidRDefault="00741339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21D2" w14:textId="77777777" w:rsidR="00741339" w:rsidRPr="009375F9" w:rsidRDefault="00741339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741339" w:rsidRPr="009375F9" w14:paraId="008D52BE" w14:textId="77777777" w:rsidTr="008D08D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AF01" w14:textId="77777777" w:rsidR="00741339" w:rsidRPr="009375F9" w:rsidRDefault="00741339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7D40" w14:textId="77777777" w:rsidR="00741339" w:rsidRPr="009375F9" w:rsidRDefault="00741339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C974" w14:textId="77777777" w:rsidR="00741339" w:rsidRPr="009375F9" w:rsidRDefault="00741339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741339" w:rsidRPr="009375F9" w14:paraId="20B7C54E" w14:textId="77777777" w:rsidTr="008D08D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8748" w14:textId="77777777" w:rsidR="00741339" w:rsidRPr="009375F9" w:rsidRDefault="00741339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AB79" w14:textId="77777777" w:rsidR="00741339" w:rsidRPr="009375F9" w:rsidRDefault="00741339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2463" w14:textId="77777777" w:rsidR="00741339" w:rsidRPr="009375F9" w:rsidRDefault="00741339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741339" w:rsidRPr="009375F9" w14:paraId="00AF1183" w14:textId="77777777" w:rsidTr="008D08D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DF41" w14:textId="77777777" w:rsidR="00741339" w:rsidRPr="009375F9" w:rsidRDefault="00741339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BCD9" w14:textId="77777777" w:rsidR="00741339" w:rsidRPr="009375F9" w:rsidRDefault="00741339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8A9A" w14:textId="77777777" w:rsidR="00741339" w:rsidRPr="009375F9" w:rsidRDefault="00741339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741339" w:rsidRPr="009375F9" w14:paraId="383A8053" w14:textId="77777777" w:rsidTr="008D08D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367E" w14:textId="77777777" w:rsidR="00741339" w:rsidRPr="009375F9" w:rsidRDefault="00741339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7A35" w14:textId="77777777" w:rsidR="00741339" w:rsidRPr="009375F9" w:rsidRDefault="00741339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1599" w14:textId="77777777" w:rsidR="00741339" w:rsidRPr="009375F9" w:rsidRDefault="00741339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</w:tbl>
    <w:p w14:paraId="7B17D120" w14:textId="418AE5A6" w:rsidR="0036544F" w:rsidRDefault="0036544F" w:rsidP="0036544F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0898E7DA" w14:textId="77777777" w:rsidR="00741339" w:rsidRDefault="00741339" w:rsidP="0036544F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5BBEB1DC" w14:textId="4B538829" w:rsidR="0036544F" w:rsidRPr="006E7E37" w:rsidRDefault="00741339" w:rsidP="0036544F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>
        <w:rPr>
          <w:rFonts w:eastAsia="Calibri" w:cs="Tahoma"/>
          <w:b/>
          <w:sz w:val="20"/>
          <w:szCs w:val="20"/>
          <w:lang w:eastAsia="en-US"/>
        </w:rPr>
        <w:t>3</w:t>
      </w:r>
      <w:r w:rsidR="0036544F" w:rsidRPr="006E7E37">
        <w:rPr>
          <w:rFonts w:eastAsia="Calibri" w:cs="Tahoma"/>
          <w:b/>
          <w:sz w:val="20"/>
          <w:szCs w:val="20"/>
          <w:lang w:eastAsia="en-US"/>
        </w:rPr>
        <w:t xml:space="preserve">. </w:t>
      </w:r>
      <w:r>
        <w:rPr>
          <w:rFonts w:eastAsia="Calibri" w:cs="Tahoma"/>
          <w:b/>
          <w:sz w:val="20"/>
          <w:szCs w:val="20"/>
          <w:lang w:eastAsia="en-US"/>
        </w:rPr>
        <w:t>c</w:t>
      </w:r>
      <w:r w:rsidR="0036544F" w:rsidRPr="006E7E37">
        <w:rPr>
          <w:rFonts w:eastAsia="Calibri" w:cs="Tahoma"/>
          <w:sz w:val="20"/>
          <w:szCs w:val="20"/>
          <w:lang w:eastAsia="en-US"/>
        </w:rPr>
        <w:t xml:space="preserve"> Organizacija prireditev</w:t>
      </w:r>
      <w:r w:rsidR="0036544F">
        <w:rPr>
          <w:rFonts w:eastAsia="Calibri" w:cs="Tahoma"/>
          <w:sz w:val="20"/>
          <w:szCs w:val="20"/>
          <w:lang w:eastAsia="en-US"/>
        </w:rPr>
        <w:t>/izobraževanj</w:t>
      </w:r>
      <w:r w:rsidR="0036544F" w:rsidRPr="006E7E37">
        <w:rPr>
          <w:rFonts w:eastAsia="Calibri" w:cs="Tahoma"/>
          <w:sz w:val="20"/>
          <w:szCs w:val="20"/>
          <w:lang w:eastAsia="en-US"/>
        </w:rPr>
        <w:t xml:space="preserve"> </w:t>
      </w:r>
      <w:r w:rsidR="0036544F" w:rsidRPr="006E7E37">
        <w:rPr>
          <w:rFonts w:eastAsia="Calibri" w:cs="Tahoma"/>
          <w:sz w:val="20"/>
          <w:szCs w:val="20"/>
          <w:lang w:eastAsia="en-US"/>
        </w:rPr>
        <w:tab/>
      </w:r>
      <w:r w:rsidR="0036544F" w:rsidRPr="006E7E37">
        <w:rPr>
          <w:rFonts w:eastAsia="Calibri" w:cs="Tahoma"/>
          <w:sz w:val="20"/>
          <w:szCs w:val="20"/>
          <w:lang w:eastAsia="en-US"/>
        </w:rPr>
        <w:tab/>
      </w:r>
      <w:r w:rsidR="0036544F" w:rsidRPr="006E7E37">
        <w:rPr>
          <w:rFonts w:eastAsia="Calibri" w:cs="Tahoma"/>
          <w:sz w:val="20"/>
          <w:szCs w:val="20"/>
          <w:lang w:eastAsia="en-US"/>
        </w:rPr>
        <w:tab/>
      </w:r>
      <w:r w:rsidR="0036544F" w:rsidRPr="006E7E37">
        <w:rPr>
          <w:rFonts w:eastAsia="Calibri" w:cs="Tahoma"/>
          <w:sz w:val="20"/>
          <w:szCs w:val="20"/>
          <w:lang w:eastAsia="en-US"/>
        </w:rPr>
        <w:tab/>
      </w:r>
      <w:r w:rsidR="0036544F" w:rsidRPr="006E7E37">
        <w:rPr>
          <w:rFonts w:eastAsia="Calibri" w:cs="Tahoma"/>
          <w:sz w:val="20"/>
          <w:szCs w:val="20"/>
          <w:lang w:eastAsia="en-US"/>
        </w:rPr>
        <w:tab/>
      </w:r>
      <w:r w:rsidR="0036544F" w:rsidRPr="006E7E37">
        <w:rPr>
          <w:rFonts w:eastAsia="Calibri" w:cs="Tahoma"/>
          <w:sz w:val="20"/>
          <w:szCs w:val="20"/>
          <w:lang w:eastAsia="en-US"/>
        </w:rPr>
        <w:tab/>
      </w:r>
      <w:r w:rsidR="0036544F" w:rsidRPr="006E7E37">
        <w:rPr>
          <w:rFonts w:eastAsia="Calibri" w:cs="Tahoma"/>
          <w:sz w:val="20"/>
          <w:szCs w:val="20"/>
          <w:lang w:eastAsia="en-US"/>
        </w:rPr>
        <w:tab/>
      </w:r>
      <w:r w:rsidR="0036544F" w:rsidRPr="006E7E37">
        <w:rPr>
          <w:rFonts w:eastAsia="Calibri" w:cs="Tahoma"/>
          <w:sz w:val="20"/>
          <w:szCs w:val="20"/>
          <w:lang w:eastAsia="en-US"/>
        </w:rPr>
        <w:tab/>
      </w:r>
      <w:r w:rsidR="0036544F" w:rsidRPr="006E7E37">
        <w:rPr>
          <w:rFonts w:eastAsia="Calibri" w:cs="Tahoma"/>
          <w:sz w:val="20"/>
          <w:szCs w:val="20"/>
          <w:lang w:eastAsia="en-US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2268"/>
        <w:gridCol w:w="2410"/>
      </w:tblGrid>
      <w:tr w:rsidR="00741339" w:rsidRPr="009375F9" w14:paraId="2DF36195" w14:textId="77777777" w:rsidTr="008D08D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9BFA7" w14:textId="77777777" w:rsidR="00741339" w:rsidRPr="009375F9" w:rsidRDefault="00741339" w:rsidP="008D08D0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9375F9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Naziv dogodka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A38CC" w14:textId="77777777" w:rsidR="00741339" w:rsidRPr="009375F9" w:rsidRDefault="00741339" w:rsidP="008D08D0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Kraj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19664" w14:textId="77777777" w:rsidR="00741339" w:rsidRPr="009375F9" w:rsidRDefault="00741339" w:rsidP="008D08D0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Čas izvedbe</w:t>
            </w:r>
          </w:p>
        </w:tc>
      </w:tr>
      <w:tr w:rsidR="00741339" w:rsidRPr="009375F9" w14:paraId="502FE9DA" w14:textId="77777777" w:rsidTr="008D08D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5024" w14:textId="77777777" w:rsidR="00741339" w:rsidRPr="009375F9" w:rsidRDefault="00741339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6C10" w14:textId="77777777" w:rsidR="00741339" w:rsidRPr="009375F9" w:rsidRDefault="00741339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8CBD" w14:textId="77777777" w:rsidR="00741339" w:rsidRPr="009375F9" w:rsidRDefault="00741339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741339" w:rsidRPr="009375F9" w14:paraId="23FEA95B" w14:textId="77777777" w:rsidTr="008D08D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3D11" w14:textId="77777777" w:rsidR="00741339" w:rsidRPr="009375F9" w:rsidRDefault="00741339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8C17" w14:textId="77777777" w:rsidR="00741339" w:rsidRPr="009375F9" w:rsidRDefault="00741339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2C" w14:textId="77777777" w:rsidR="00741339" w:rsidRPr="009375F9" w:rsidRDefault="00741339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741339" w:rsidRPr="009375F9" w14:paraId="1D028A3E" w14:textId="77777777" w:rsidTr="008D08D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55B5" w14:textId="77777777" w:rsidR="00741339" w:rsidRPr="009375F9" w:rsidRDefault="00741339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E9A8" w14:textId="77777777" w:rsidR="00741339" w:rsidRPr="009375F9" w:rsidRDefault="00741339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90E5" w14:textId="77777777" w:rsidR="00741339" w:rsidRPr="009375F9" w:rsidRDefault="00741339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</w:tbl>
    <w:p w14:paraId="01597AE0" w14:textId="6D0341CD" w:rsidR="00C02223" w:rsidRDefault="00C02223" w:rsidP="00C02223">
      <w:pPr>
        <w:spacing w:before="0" w:after="0" w:line="240" w:lineRule="auto"/>
        <w:rPr>
          <w:rFonts w:eastAsia="Calibri" w:cs="Tahoma"/>
          <w:lang w:eastAsia="en-US"/>
        </w:rPr>
      </w:pPr>
    </w:p>
    <w:p w14:paraId="31004ABD" w14:textId="77777777" w:rsidR="00741339" w:rsidRPr="006E7E37" w:rsidRDefault="00741339" w:rsidP="00C02223">
      <w:pPr>
        <w:spacing w:before="0" w:after="0" w:line="240" w:lineRule="auto"/>
        <w:rPr>
          <w:rFonts w:eastAsia="Calibri" w:cs="Tahoma"/>
          <w:lang w:eastAsia="en-US"/>
        </w:rPr>
      </w:pPr>
    </w:p>
    <w:p w14:paraId="5BE704C8" w14:textId="77777777" w:rsidR="00741339" w:rsidRDefault="00741339" w:rsidP="00741339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0BD65245" w14:textId="77777777" w:rsidR="00741339" w:rsidRDefault="00741339" w:rsidP="00741339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14C38807" w14:textId="77777777" w:rsidR="00741339" w:rsidRDefault="00741339" w:rsidP="00741339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1E17AFD9" w14:textId="77777777" w:rsidR="00741339" w:rsidRDefault="00741339" w:rsidP="00741339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60EBCCFD" w14:textId="77777777" w:rsidR="00741339" w:rsidRDefault="00741339" w:rsidP="00741339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5D00F0BB" w14:textId="0DC1DA99" w:rsidR="00741339" w:rsidRDefault="00741339" w:rsidP="00741339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>
        <w:rPr>
          <w:rFonts w:eastAsia="Calibri" w:cs="Tahoma"/>
          <w:b/>
          <w:sz w:val="20"/>
          <w:szCs w:val="20"/>
          <w:lang w:eastAsia="en-US"/>
        </w:rPr>
        <w:lastRenderedPageBreak/>
        <w:t>3</w:t>
      </w:r>
      <w:r w:rsidRPr="006E7E37">
        <w:rPr>
          <w:rFonts w:eastAsia="Calibri" w:cs="Tahoma"/>
          <w:b/>
          <w:sz w:val="20"/>
          <w:szCs w:val="20"/>
          <w:lang w:eastAsia="en-US"/>
        </w:rPr>
        <w:t xml:space="preserve">. </w:t>
      </w:r>
      <w:r>
        <w:rPr>
          <w:rFonts w:eastAsia="Calibri" w:cs="Tahoma"/>
          <w:b/>
          <w:sz w:val="20"/>
          <w:szCs w:val="20"/>
          <w:lang w:eastAsia="en-US"/>
        </w:rPr>
        <w:t>d</w:t>
      </w:r>
      <w:r w:rsidRPr="006E7E37">
        <w:rPr>
          <w:rFonts w:eastAsia="Calibri" w:cs="Tahoma"/>
          <w:sz w:val="20"/>
          <w:szCs w:val="20"/>
          <w:lang w:eastAsia="en-US"/>
        </w:rPr>
        <w:t xml:space="preserve"> </w:t>
      </w:r>
      <w:r>
        <w:rPr>
          <w:rFonts w:eastAsia="Calibri" w:cs="Tahoma"/>
          <w:sz w:val="20"/>
          <w:szCs w:val="20"/>
          <w:lang w:eastAsia="en-US"/>
        </w:rPr>
        <w:t>Načrtovana udeležba izobraževanj: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08201EE9" w14:textId="77777777" w:rsidR="00741339" w:rsidRDefault="00741339" w:rsidP="00741339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3"/>
        <w:gridCol w:w="1808"/>
        <w:gridCol w:w="1994"/>
        <w:gridCol w:w="1824"/>
      </w:tblGrid>
      <w:tr w:rsidR="007B1A24" w:rsidRPr="009375F9" w14:paraId="4F83C9E2" w14:textId="3CD38384" w:rsidTr="007B1A24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E967A" w14:textId="77777777" w:rsidR="007B1A24" w:rsidRPr="009375F9" w:rsidRDefault="007B1A24" w:rsidP="008D08D0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9375F9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Naziv dogodka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FAB41" w14:textId="77777777" w:rsidR="007B1A24" w:rsidRPr="009375F9" w:rsidRDefault="007B1A24" w:rsidP="008D08D0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Kraj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9836C" w14:textId="77777777" w:rsidR="007B1A24" w:rsidRPr="009375F9" w:rsidRDefault="007B1A24" w:rsidP="008D08D0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Čas izvedbe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3CEA" w14:textId="77777777" w:rsidR="007B1A24" w:rsidRDefault="007B1A24" w:rsidP="008D08D0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7B1A24" w:rsidRPr="009375F9" w14:paraId="49F36350" w14:textId="7552AE4D" w:rsidTr="007B1A24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C27D" w14:textId="77777777" w:rsidR="007B1A24" w:rsidRPr="009375F9" w:rsidRDefault="007B1A24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F1A8" w14:textId="77777777" w:rsidR="007B1A24" w:rsidRPr="009375F9" w:rsidRDefault="007B1A24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6F02" w14:textId="77777777" w:rsidR="007B1A24" w:rsidRPr="009375F9" w:rsidRDefault="007B1A24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C33E" w14:textId="77777777" w:rsidR="007B1A24" w:rsidRPr="009375F9" w:rsidRDefault="007B1A24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7B1A24" w:rsidRPr="009375F9" w14:paraId="580A087C" w14:textId="12502AB8" w:rsidTr="007B1A24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C7C3" w14:textId="77777777" w:rsidR="007B1A24" w:rsidRPr="009375F9" w:rsidRDefault="007B1A24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3332" w14:textId="77777777" w:rsidR="007B1A24" w:rsidRPr="009375F9" w:rsidRDefault="007B1A24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D736" w14:textId="77777777" w:rsidR="007B1A24" w:rsidRPr="009375F9" w:rsidRDefault="007B1A24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9ECD" w14:textId="77777777" w:rsidR="007B1A24" w:rsidRPr="009375F9" w:rsidRDefault="007B1A24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7B1A24" w:rsidRPr="009375F9" w14:paraId="6D5EF6A8" w14:textId="5C6FDCA9" w:rsidTr="007B1A24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5D08" w14:textId="77777777" w:rsidR="007B1A24" w:rsidRPr="009375F9" w:rsidRDefault="007B1A24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C989" w14:textId="77777777" w:rsidR="007B1A24" w:rsidRPr="009375F9" w:rsidRDefault="007B1A24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4723" w14:textId="77777777" w:rsidR="007B1A24" w:rsidRPr="009375F9" w:rsidRDefault="007B1A24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3675" w14:textId="77777777" w:rsidR="007B1A24" w:rsidRPr="009375F9" w:rsidRDefault="007B1A24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7B1A24" w:rsidRPr="009375F9" w14:paraId="7BD6D40A" w14:textId="7442F207" w:rsidTr="007B1A24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9894" w14:textId="77777777" w:rsidR="007B1A24" w:rsidRPr="009375F9" w:rsidRDefault="007B1A24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5CC0" w14:textId="77777777" w:rsidR="007B1A24" w:rsidRPr="009375F9" w:rsidRDefault="007B1A24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1CAC" w14:textId="77777777" w:rsidR="007B1A24" w:rsidRPr="009375F9" w:rsidRDefault="007B1A24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FA57" w14:textId="77777777" w:rsidR="007B1A24" w:rsidRPr="009375F9" w:rsidRDefault="007B1A24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7B1A24" w:rsidRPr="009375F9" w14:paraId="42723A92" w14:textId="48CFC8ED" w:rsidTr="007B1A24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743A" w14:textId="77777777" w:rsidR="007B1A24" w:rsidRPr="009375F9" w:rsidRDefault="007B1A24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B74D" w14:textId="77777777" w:rsidR="007B1A24" w:rsidRPr="009375F9" w:rsidRDefault="007B1A24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E3D5" w14:textId="77777777" w:rsidR="007B1A24" w:rsidRPr="009375F9" w:rsidRDefault="007B1A24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0676" w14:textId="77777777" w:rsidR="007B1A24" w:rsidRPr="009375F9" w:rsidRDefault="007B1A24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7B1A24" w:rsidRPr="009375F9" w14:paraId="2E8B89B1" w14:textId="7370B8F4" w:rsidTr="007B1A24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7E4D" w14:textId="77777777" w:rsidR="007B1A24" w:rsidRPr="009375F9" w:rsidRDefault="007B1A24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14E8" w14:textId="77777777" w:rsidR="007B1A24" w:rsidRPr="009375F9" w:rsidRDefault="007B1A24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E651" w14:textId="77777777" w:rsidR="007B1A24" w:rsidRPr="009375F9" w:rsidRDefault="007B1A24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4B8C" w14:textId="77777777" w:rsidR="007B1A24" w:rsidRPr="009375F9" w:rsidRDefault="007B1A24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7B1A24" w:rsidRPr="009375F9" w14:paraId="75A03A61" w14:textId="76830AB4" w:rsidTr="007B1A24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B277" w14:textId="77777777" w:rsidR="007B1A24" w:rsidRPr="009375F9" w:rsidRDefault="007B1A24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5612" w14:textId="77777777" w:rsidR="007B1A24" w:rsidRPr="009375F9" w:rsidRDefault="007B1A24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DE63" w14:textId="77777777" w:rsidR="007B1A24" w:rsidRPr="009375F9" w:rsidRDefault="007B1A24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9B39" w14:textId="77777777" w:rsidR="007B1A24" w:rsidRPr="009375F9" w:rsidRDefault="007B1A24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7B1A24" w:rsidRPr="009375F9" w14:paraId="15C12FDB" w14:textId="28D588B0" w:rsidTr="007B1A24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54FA" w14:textId="77777777" w:rsidR="007B1A24" w:rsidRPr="009375F9" w:rsidRDefault="007B1A24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C4B4" w14:textId="77777777" w:rsidR="007B1A24" w:rsidRPr="009375F9" w:rsidRDefault="007B1A24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E49E" w14:textId="77777777" w:rsidR="007B1A24" w:rsidRPr="009375F9" w:rsidRDefault="007B1A24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9D82" w14:textId="77777777" w:rsidR="007B1A24" w:rsidRPr="009375F9" w:rsidRDefault="007B1A24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EA46D9" w:rsidRPr="009375F9" w14:paraId="36AF2026" w14:textId="77777777" w:rsidTr="007B1A24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89EB" w14:textId="77777777" w:rsidR="00EA46D9" w:rsidRPr="009375F9" w:rsidRDefault="00EA46D9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EFFC" w14:textId="77777777" w:rsidR="00EA46D9" w:rsidRPr="009375F9" w:rsidRDefault="00EA46D9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7ACE" w14:textId="77777777" w:rsidR="00EA46D9" w:rsidRPr="009375F9" w:rsidRDefault="00EA46D9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E5D0" w14:textId="77777777" w:rsidR="00EA46D9" w:rsidRPr="009375F9" w:rsidRDefault="00EA46D9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EA46D9" w:rsidRPr="009375F9" w14:paraId="62A8B3A4" w14:textId="77777777" w:rsidTr="007B1A24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5726" w14:textId="77777777" w:rsidR="00EA46D9" w:rsidRPr="009375F9" w:rsidRDefault="00EA46D9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1A6E" w14:textId="77777777" w:rsidR="00EA46D9" w:rsidRPr="009375F9" w:rsidRDefault="00EA46D9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CEB3" w14:textId="77777777" w:rsidR="00EA46D9" w:rsidRPr="009375F9" w:rsidRDefault="00EA46D9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4952" w14:textId="77777777" w:rsidR="00EA46D9" w:rsidRPr="009375F9" w:rsidRDefault="00EA46D9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</w:tbl>
    <w:p w14:paraId="6F298F6D" w14:textId="733FF279" w:rsidR="00741339" w:rsidRDefault="00741339" w:rsidP="00741339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77460689" w14:textId="77777777" w:rsidR="00741339" w:rsidRDefault="00741339" w:rsidP="00741339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2870474E" w14:textId="0542BA14" w:rsidR="00741339" w:rsidRDefault="00741339" w:rsidP="00741339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>
        <w:rPr>
          <w:rFonts w:eastAsia="Calibri" w:cs="Tahoma"/>
          <w:b/>
          <w:sz w:val="20"/>
          <w:szCs w:val="20"/>
          <w:lang w:eastAsia="en-US"/>
        </w:rPr>
        <w:t>3</w:t>
      </w:r>
      <w:r w:rsidRPr="006E7E37">
        <w:rPr>
          <w:rFonts w:eastAsia="Calibri" w:cs="Tahoma"/>
          <w:b/>
          <w:sz w:val="20"/>
          <w:szCs w:val="20"/>
          <w:lang w:eastAsia="en-US"/>
        </w:rPr>
        <w:t xml:space="preserve">. </w:t>
      </w:r>
      <w:r>
        <w:rPr>
          <w:rFonts w:eastAsia="Calibri" w:cs="Tahoma"/>
          <w:b/>
          <w:sz w:val="20"/>
          <w:szCs w:val="20"/>
          <w:lang w:eastAsia="en-US"/>
        </w:rPr>
        <w:t>e</w:t>
      </w:r>
      <w:r w:rsidRPr="006E7E37">
        <w:rPr>
          <w:rFonts w:eastAsia="Calibri" w:cs="Tahoma"/>
          <w:sz w:val="20"/>
          <w:szCs w:val="20"/>
          <w:lang w:eastAsia="en-US"/>
        </w:rPr>
        <w:t xml:space="preserve"> </w:t>
      </w:r>
      <w:r>
        <w:rPr>
          <w:rFonts w:eastAsia="Calibri" w:cs="Tahoma"/>
          <w:sz w:val="20"/>
          <w:szCs w:val="20"/>
          <w:lang w:eastAsia="en-US"/>
        </w:rPr>
        <w:t>Založniška dejavnost: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766C34CE" w14:textId="77777777" w:rsidR="00741339" w:rsidRDefault="00741339" w:rsidP="00741339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2268"/>
        <w:gridCol w:w="2410"/>
      </w:tblGrid>
      <w:tr w:rsidR="00741339" w:rsidRPr="009375F9" w14:paraId="064C57D1" w14:textId="77777777" w:rsidTr="008D08D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2A8E4" w14:textId="77777777" w:rsidR="00741339" w:rsidRPr="009375F9" w:rsidRDefault="00741339" w:rsidP="008D08D0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9375F9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Naziv dogodka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F597" w14:textId="77777777" w:rsidR="00741339" w:rsidRPr="009375F9" w:rsidRDefault="00741339" w:rsidP="008D08D0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Kraj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B75A1" w14:textId="77777777" w:rsidR="00741339" w:rsidRPr="009375F9" w:rsidRDefault="00741339" w:rsidP="008D08D0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Čas izvedbe</w:t>
            </w:r>
          </w:p>
        </w:tc>
      </w:tr>
      <w:tr w:rsidR="00741339" w:rsidRPr="009375F9" w14:paraId="3915055F" w14:textId="77777777" w:rsidTr="008D08D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947D" w14:textId="77777777" w:rsidR="00741339" w:rsidRPr="009375F9" w:rsidRDefault="00741339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55A7" w14:textId="77777777" w:rsidR="00741339" w:rsidRPr="009375F9" w:rsidRDefault="00741339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C421" w14:textId="77777777" w:rsidR="00741339" w:rsidRPr="009375F9" w:rsidRDefault="00741339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741339" w:rsidRPr="009375F9" w14:paraId="5C6897F3" w14:textId="77777777" w:rsidTr="008D08D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F01D" w14:textId="77777777" w:rsidR="00741339" w:rsidRPr="009375F9" w:rsidRDefault="00741339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8A3D" w14:textId="77777777" w:rsidR="00741339" w:rsidRPr="009375F9" w:rsidRDefault="00741339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09D3" w14:textId="77777777" w:rsidR="00741339" w:rsidRPr="009375F9" w:rsidRDefault="00741339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741339" w:rsidRPr="009375F9" w14:paraId="7C0F38B2" w14:textId="77777777" w:rsidTr="008D08D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3D3D" w14:textId="77777777" w:rsidR="00741339" w:rsidRPr="009375F9" w:rsidRDefault="00741339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1F95" w14:textId="77777777" w:rsidR="00741339" w:rsidRPr="009375F9" w:rsidRDefault="00741339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697A" w14:textId="77777777" w:rsidR="00741339" w:rsidRPr="009375F9" w:rsidRDefault="00741339" w:rsidP="008D08D0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</w:tbl>
    <w:p w14:paraId="0D16F113" w14:textId="77777777" w:rsidR="00741339" w:rsidRDefault="00741339" w:rsidP="00C02223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758A7D97" w14:textId="77777777" w:rsidR="00741339" w:rsidRDefault="00741339" w:rsidP="00C02223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60CB8371" w14:textId="2D19CBF2" w:rsidR="00C02223" w:rsidRPr="006E7E37" w:rsidRDefault="00741339" w:rsidP="00C02223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>
        <w:rPr>
          <w:rFonts w:eastAsia="Calibri" w:cs="Tahoma"/>
          <w:b/>
          <w:sz w:val="20"/>
          <w:szCs w:val="20"/>
          <w:lang w:eastAsia="en-US"/>
        </w:rPr>
        <w:t>4</w:t>
      </w:r>
      <w:r w:rsidR="00C02223" w:rsidRPr="006E7E37">
        <w:rPr>
          <w:rFonts w:eastAsia="Calibri" w:cs="Tahoma"/>
          <w:b/>
          <w:sz w:val="20"/>
          <w:szCs w:val="20"/>
          <w:lang w:eastAsia="en-US"/>
        </w:rPr>
        <w:t xml:space="preserve">. </w:t>
      </w:r>
      <w:r>
        <w:rPr>
          <w:rFonts w:eastAsia="Calibri" w:cs="Tahoma"/>
          <w:b/>
          <w:sz w:val="20"/>
          <w:szCs w:val="20"/>
          <w:lang w:eastAsia="en-US"/>
        </w:rPr>
        <w:t>Utemeljitev programa</w:t>
      </w:r>
    </w:p>
    <w:p w14:paraId="3458092F" w14:textId="77777777" w:rsidR="00741339" w:rsidRPr="006E7E37" w:rsidRDefault="00741339" w:rsidP="00741339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>
        <w:rPr>
          <w:rFonts w:eastAsia="Calibri" w:cs="Tahoma"/>
          <w:sz w:val="20"/>
          <w:szCs w:val="20"/>
          <w:lang w:eastAsia="en-US"/>
        </w:rPr>
        <w:t>Opišite/utemeljite</w:t>
      </w:r>
      <w:r w:rsidRPr="006E7E37">
        <w:rPr>
          <w:rFonts w:eastAsia="Calibri" w:cs="Tahoma"/>
          <w:sz w:val="20"/>
          <w:szCs w:val="20"/>
          <w:lang w:eastAsia="en-US"/>
        </w:rPr>
        <w:t xml:space="preserve"> vsebinsk</w:t>
      </w:r>
      <w:r>
        <w:rPr>
          <w:rFonts w:eastAsia="Calibri" w:cs="Tahoma"/>
          <w:sz w:val="20"/>
          <w:szCs w:val="20"/>
          <w:lang w:eastAsia="en-US"/>
        </w:rPr>
        <w:t>o</w:t>
      </w:r>
      <w:r w:rsidRPr="006E7E37">
        <w:rPr>
          <w:rFonts w:eastAsia="Calibri" w:cs="Tahoma"/>
          <w:sz w:val="20"/>
          <w:szCs w:val="20"/>
          <w:lang w:eastAsia="en-US"/>
        </w:rPr>
        <w:t xml:space="preserve"> usmeritev </w:t>
      </w:r>
      <w:r>
        <w:rPr>
          <w:rFonts w:eastAsia="Calibri" w:cs="Tahoma"/>
          <w:sz w:val="20"/>
          <w:szCs w:val="20"/>
          <w:lang w:eastAsia="en-US"/>
        </w:rPr>
        <w:t xml:space="preserve">celoletnega </w:t>
      </w:r>
      <w:r w:rsidRPr="006E7E37">
        <w:rPr>
          <w:rFonts w:eastAsia="Calibri" w:cs="Tahoma"/>
          <w:sz w:val="20"/>
          <w:szCs w:val="20"/>
          <w:lang w:eastAsia="en-US"/>
        </w:rPr>
        <w:t>programa</w:t>
      </w:r>
      <w:r>
        <w:rPr>
          <w:rFonts w:eastAsia="Calibri" w:cs="Tahoma"/>
          <w:sz w:val="20"/>
          <w:szCs w:val="20"/>
          <w:lang w:eastAsia="en-US"/>
        </w:rPr>
        <w:t xml:space="preserve">, posebnosti premiernih programov, gostovanj, tekmovanj, prostorsko-tehnična specifika posameznih programov, druge posebnosti programa (izjemen obseg, jubilejni dogodek) … </w:t>
      </w:r>
      <w:r w:rsidRPr="006E7E37">
        <w:rPr>
          <w:rFonts w:eastAsia="Calibri" w:cs="Tahoma"/>
          <w:sz w:val="20"/>
          <w:szCs w:val="20"/>
          <w:lang w:eastAsia="en-US"/>
        </w:rPr>
        <w:t xml:space="preserve"> </w:t>
      </w:r>
    </w:p>
    <w:p w14:paraId="30651409" w14:textId="77777777" w:rsidR="00741339" w:rsidRPr="006E7E37" w:rsidRDefault="00741339" w:rsidP="00741339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 xml:space="preserve">(od </w:t>
      </w:r>
      <w:r>
        <w:rPr>
          <w:rFonts w:eastAsia="Calibri" w:cs="Tahoma"/>
          <w:sz w:val="20"/>
          <w:szCs w:val="20"/>
          <w:lang w:eastAsia="en-US"/>
        </w:rPr>
        <w:t>10</w:t>
      </w:r>
      <w:r w:rsidRPr="006E7E37">
        <w:rPr>
          <w:rFonts w:eastAsia="Calibri" w:cs="Tahoma"/>
          <w:sz w:val="20"/>
          <w:szCs w:val="20"/>
          <w:lang w:eastAsia="en-US"/>
        </w:rPr>
        <w:t xml:space="preserve">00 do </w:t>
      </w:r>
      <w:r>
        <w:rPr>
          <w:rFonts w:eastAsia="Calibri" w:cs="Tahoma"/>
          <w:sz w:val="20"/>
          <w:szCs w:val="20"/>
          <w:lang w:eastAsia="en-US"/>
        </w:rPr>
        <w:t>3</w:t>
      </w:r>
      <w:r w:rsidRPr="006E7E37">
        <w:rPr>
          <w:rFonts w:eastAsia="Calibri" w:cs="Tahoma"/>
          <w:sz w:val="20"/>
          <w:szCs w:val="20"/>
          <w:lang w:eastAsia="en-US"/>
        </w:rPr>
        <w:t xml:space="preserve">000 znakov) </w:t>
      </w:r>
    </w:p>
    <w:p w14:paraId="7BDA713E" w14:textId="77777777" w:rsidR="00C02223" w:rsidRPr="006E7E37" w:rsidRDefault="00C02223" w:rsidP="00C02223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lang w:eastAsia="en-US"/>
        </w:rPr>
      </w:pPr>
      <w:r w:rsidRPr="006E7E37">
        <w:rPr>
          <w:rFonts w:eastAsia="Calibri" w:cs="Tahoma"/>
          <w:lang w:eastAsia="en-US"/>
        </w:rPr>
        <w:t xml:space="preserve"> </w:t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</w:p>
    <w:p w14:paraId="06375CFA" w14:textId="77777777" w:rsidR="00C02223" w:rsidRPr="006E7E37" w:rsidRDefault="00C02223" w:rsidP="00C02223">
      <w:pPr>
        <w:spacing w:before="0" w:after="0" w:line="240" w:lineRule="auto"/>
        <w:rPr>
          <w:rFonts w:eastAsia="Calibri" w:cs="Tahoma"/>
          <w:lang w:eastAsia="en-US"/>
        </w:rPr>
      </w:pPr>
    </w:p>
    <w:p w14:paraId="14F68ECE" w14:textId="77777777" w:rsidR="00C02223" w:rsidRPr="006E7E37" w:rsidRDefault="00C02223" w:rsidP="00C02223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lang w:eastAsia="en-US"/>
        </w:rPr>
      </w:pP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</w:p>
    <w:p w14:paraId="51D14037" w14:textId="77777777" w:rsidR="00C02223" w:rsidRPr="006E7E37" w:rsidRDefault="00C02223" w:rsidP="00C02223">
      <w:pPr>
        <w:spacing w:before="0" w:after="0" w:line="240" w:lineRule="auto"/>
        <w:rPr>
          <w:rFonts w:eastAsia="Calibri" w:cs="Tahoma"/>
          <w:lang w:eastAsia="en-US"/>
        </w:rPr>
      </w:pPr>
    </w:p>
    <w:p w14:paraId="63994D7A" w14:textId="77777777" w:rsidR="00C02223" w:rsidRPr="006E7E37" w:rsidRDefault="00C02223" w:rsidP="00C02223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lang w:eastAsia="en-US"/>
        </w:rPr>
      </w:pP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</w:p>
    <w:p w14:paraId="0B3E36D0" w14:textId="77777777" w:rsidR="00C02223" w:rsidRPr="006E7E37" w:rsidRDefault="00C02223" w:rsidP="00C02223">
      <w:pPr>
        <w:spacing w:before="0" w:after="0" w:line="240" w:lineRule="auto"/>
        <w:rPr>
          <w:rFonts w:eastAsia="Calibri" w:cs="Tahoma"/>
          <w:lang w:eastAsia="en-US"/>
        </w:rPr>
      </w:pPr>
    </w:p>
    <w:p w14:paraId="6CC975D8" w14:textId="77777777" w:rsidR="00C02223" w:rsidRPr="006E7E37" w:rsidRDefault="00C02223" w:rsidP="00C02223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lang w:eastAsia="en-US"/>
        </w:rPr>
      </w:pP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</w:p>
    <w:p w14:paraId="07BAC6B9" w14:textId="77777777" w:rsidR="00C02223" w:rsidRPr="006E7E37" w:rsidRDefault="00C02223" w:rsidP="00C02223">
      <w:pPr>
        <w:spacing w:before="0" w:after="0" w:line="240" w:lineRule="auto"/>
        <w:rPr>
          <w:rFonts w:eastAsia="Calibri" w:cs="Tahoma"/>
          <w:lang w:eastAsia="en-US"/>
        </w:rPr>
      </w:pPr>
    </w:p>
    <w:p w14:paraId="23666660" w14:textId="77777777" w:rsidR="00C02223" w:rsidRPr="006E7E37" w:rsidRDefault="00C02223" w:rsidP="00C02223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lang w:eastAsia="en-US"/>
        </w:rPr>
      </w:pP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</w:p>
    <w:p w14:paraId="2A722913" w14:textId="77777777" w:rsidR="00C02223" w:rsidRPr="006E7E37" w:rsidRDefault="00C02223" w:rsidP="00C02223">
      <w:pPr>
        <w:spacing w:before="0" w:after="0" w:line="240" w:lineRule="auto"/>
        <w:rPr>
          <w:rFonts w:eastAsia="Calibri" w:cs="Tahoma"/>
          <w:lang w:eastAsia="en-US"/>
        </w:rPr>
      </w:pP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</w:p>
    <w:p w14:paraId="789E7A37" w14:textId="77777777" w:rsidR="00C02223" w:rsidRPr="006E7E37" w:rsidRDefault="00C02223" w:rsidP="00C02223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lang w:eastAsia="en-US"/>
        </w:rPr>
      </w:pPr>
    </w:p>
    <w:p w14:paraId="72C398A6" w14:textId="77777777" w:rsidR="00C02223" w:rsidRPr="006E7E37" w:rsidRDefault="00C02223" w:rsidP="00C02223">
      <w:pPr>
        <w:spacing w:before="0" w:after="0" w:line="240" w:lineRule="auto"/>
        <w:rPr>
          <w:rFonts w:eastAsia="Calibri" w:cs="Tahoma"/>
          <w:lang w:eastAsia="en-US"/>
        </w:rPr>
      </w:pPr>
      <w:r w:rsidRPr="006E7E37">
        <w:rPr>
          <w:rFonts w:eastAsia="Calibri" w:cs="Tahoma"/>
          <w:lang w:eastAsia="en-US"/>
        </w:rPr>
        <w:tab/>
      </w:r>
    </w:p>
    <w:p w14:paraId="54C3FE22" w14:textId="77777777" w:rsidR="00C02223" w:rsidRPr="006E7E37" w:rsidRDefault="00C02223" w:rsidP="00C02223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lang w:eastAsia="en-US"/>
        </w:rPr>
      </w:pP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</w:p>
    <w:p w14:paraId="7DF9327E" w14:textId="77777777" w:rsidR="00C02223" w:rsidRPr="006E7E37" w:rsidRDefault="00C02223" w:rsidP="00C02223">
      <w:pPr>
        <w:spacing w:before="0" w:after="0" w:line="240" w:lineRule="auto"/>
        <w:rPr>
          <w:rFonts w:eastAsia="Calibri" w:cs="Tahoma"/>
          <w:lang w:eastAsia="en-US"/>
        </w:rPr>
      </w:pPr>
    </w:p>
    <w:p w14:paraId="5C130B4D" w14:textId="77777777" w:rsidR="00C02223" w:rsidRPr="006E7E37" w:rsidRDefault="00C02223" w:rsidP="00C02223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lang w:eastAsia="en-US"/>
        </w:rPr>
      </w:pP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</w:p>
    <w:p w14:paraId="61A568CE" w14:textId="77777777" w:rsidR="00C02223" w:rsidRPr="006E7E37" w:rsidRDefault="00C02223" w:rsidP="00C02223">
      <w:pPr>
        <w:spacing w:before="0" w:after="0" w:line="240" w:lineRule="auto"/>
        <w:rPr>
          <w:rFonts w:eastAsia="Calibri" w:cs="Tahoma"/>
          <w:lang w:eastAsia="en-US"/>
        </w:rPr>
      </w:pPr>
    </w:p>
    <w:p w14:paraId="21B28CE4" w14:textId="77777777" w:rsidR="00C02223" w:rsidRPr="006E7E37" w:rsidRDefault="00C02223" w:rsidP="00C02223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lang w:eastAsia="en-US"/>
        </w:rPr>
      </w:pP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</w:p>
    <w:p w14:paraId="59D3C970" w14:textId="77777777" w:rsidR="00C02223" w:rsidRPr="006E7E37" w:rsidRDefault="00C02223" w:rsidP="00C02223">
      <w:pPr>
        <w:spacing w:before="0" w:after="0" w:line="240" w:lineRule="auto"/>
        <w:rPr>
          <w:rFonts w:eastAsia="Calibri" w:cs="Tahoma"/>
          <w:lang w:eastAsia="en-US"/>
        </w:rPr>
      </w:pPr>
    </w:p>
    <w:p w14:paraId="3CB26765" w14:textId="77777777" w:rsidR="00EA46D9" w:rsidRDefault="00EA46D9" w:rsidP="00EA46D9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50A6D70A" w14:textId="77777777" w:rsidR="00EA46D9" w:rsidRDefault="00EA46D9" w:rsidP="00EA46D9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77AA0A1F" w14:textId="77777777" w:rsidR="00EA46D9" w:rsidRDefault="00EA46D9" w:rsidP="00EA46D9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23FF44A6" w14:textId="525018C1" w:rsidR="00EA46D9" w:rsidRDefault="00EA46D9" w:rsidP="00EA46D9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>
        <w:rPr>
          <w:rFonts w:eastAsia="Calibri" w:cs="Tahoma"/>
          <w:b/>
          <w:sz w:val="20"/>
          <w:szCs w:val="20"/>
          <w:lang w:eastAsia="en-US"/>
        </w:rPr>
        <w:t>5</w:t>
      </w:r>
      <w:r w:rsidR="00C02223" w:rsidRPr="006E7E37">
        <w:rPr>
          <w:rFonts w:eastAsia="Calibri" w:cs="Tahoma"/>
          <w:b/>
          <w:sz w:val="20"/>
          <w:szCs w:val="20"/>
          <w:lang w:eastAsia="en-US"/>
        </w:rPr>
        <w:t xml:space="preserve">. </w:t>
      </w:r>
      <w:r w:rsidRPr="00EA46D9">
        <w:rPr>
          <w:rFonts w:eastAsia="Calibri" w:cs="Tahoma"/>
          <w:b/>
          <w:sz w:val="20"/>
          <w:szCs w:val="20"/>
          <w:lang w:eastAsia="en-US"/>
        </w:rPr>
        <w:t>O</w:t>
      </w:r>
      <w:r w:rsidRPr="00EA46D9">
        <w:rPr>
          <w:rFonts w:cs="Tahoma"/>
          <w:b/>
        </w:rPr>
        <w:t>bseg materialnih stroškov na podlagi porabe povprečja zadnjih treh let</w:t>
      </w:r>
      <w:r w:rsidRPr="00EA46D9">
        <w:rPr>
          <w:rFonts w:eastAsia="Calibri" w:cs="Tahoma"/>
          <w:b/>
          <w:sz w:val="20"/>
          <w:szCs w:val="20"/>
          <w:lang w:eastAsia="en-US"/>
        </w:rPr>
        <w:t>:</w:t>
      </w:r>
    </w:p>
    <w:p w14:paraId="65D2945B" w14:textId="5A9244A5" w:rsidR="00BF252C" w:rsidRDefault="00BF252C" w:rsidP="00EA46D9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386042C3" w14:textId="77777777" w:rsidR="00BF252C" w:rsidRPr="00EA46D9" w:rsidRDefault="00BF252C" w:rsidP="00EA46D9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7D25FE8D" w14:textId="77777777" w:rsidR="00C02223" w:rsidRPr="006E7E37" w:rsidRDefault="00C02223" w:rsidP="00EA46D9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5A36840" w14:textId="77777777" w:rsidR="00C02223" w:rsidRPr="006E7E37" w:rsidRDefault="00C02223" w:rsidP="00C02223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8E330FF" w14:textId="77777777" w:rsidR="00C02223" w:rsidRPr="006E7E37" w:rsidRDefault="00C02223" w:rsidP="00C02223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8BCBD23" w14:textId="15134D7A" w:rsidR="00EA46D9" w:rsidRPr="006E7E37" w:rsidRDefault="00EA46D9" w:rsidP="00EA46D9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>
        <w:rPr>
          <w:rFonts w:eastAsia="Calibri" w:cs="Tahoma"/>
          <w:b/>
          <w:sz w:val="20"/>
          <w:szCs w:val="20"/>
          <w:lang w:eastAsia="en-US"/>
        </w:rPr>
        <w:t>6</w:t>
      </w:r>
      <w:r w:rsidRPr="006E7E37">
        <w:rPr>
          <w:rFonts w:eastAsia="Calibri" w:cs="Tahoma"/>
          <w:b/>
          <w:sz w:val="20"/>
          <w:szCs w:val="20"/>
          <w:lang w:eastAsia="en-US"/>
        </w:rPr>
        <w:t xml:space="preserve">. </w:t>
      </w:r>
      <w:r>
        <w:rPr>
          <w:rFonts w:eastAsia="Calibri" w:cs="Tahoma"/>
          <w:b/>
          <w:sz w:val="20"/>
          <w:szCs w:val="20"/>
          <w:lang w:eastAsia="en-US"/>
        </w:rPr>
        <w:t>Opombe</w:t>
      </w:r>
      <w:r w:rsidR="00650E54">
        <w:rPr>
          <w:rFonts w:eastAsia="Calibri" w:cs="Tahoma"/>
          <w:b/>
          <w:sz w:val="20"/>
          <w:szCs w:val="20"/>
          <w:lang w:eastAsia="en-US"/>
        </w:rPr>
        <w:t>, dodatna pojasnila:</w:t>
      </w:r>
    </w:p>
    <w:p w14:paraId="3BB0AC80" w14:textId="77777777" w:rsidR="00EA46D9" w:rsidRPr="006E7E37" w:rsidRDefault="00EA46D9" w:rsidP="00EA46D9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3D67A9A" w14:textId="77777777" w:rsidR="00EA46D9" w:rsidRPr="006E7E37" w:rsidRDefault="00EA46D9" w:rsidP="00EA46D9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62A2017" w14:textId="77777777" w:rsidR="00EA46D9" w:rsidRPr="006E7E37" w:rsidRDefault="00EA46D9" w:rsidP="00EA46D9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91DEA66" w14:textId="77777777" w:rsidR="00EA46D9" w:rsidRPr="006E7E37" w:rsidRDefault="00EA46D9" w:rsidP="00EA46D9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BB60EF0" w14:textId="77777777" w:rsidR="00EA46D9" w:rsidRPr="006E7E37" w:rsidRDefault="00EA46D9" w:rsidP="00EA46D9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EDB86FF" w14:textId="30EB61E0" w:rsidR="00C02223" w:rsidRDefault="00C02223" w:rsidP="00C02223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1168B71" w14:textId="68F04950" w:rsidR="00EA46D9" w:rsidRDefault="00EA46D9" w:rsidP="00C02223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539650A" w14:textId="65E62ECF" w:rsidR="00EA46D9" w:rsidRDefault="00EA46D9" w:rsidP="00C02223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A9EB6E8" w14:textId="77777777" w:rsidR="00EA46D9" w:rsidRPr="006E7E37" w:rsidRDefault="00EA46D9" w:rsidP="00C02223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6D6AEBD" w14:textId="77777777" w:rsidR="00C02223" w:rsidRPr="006E7E37" w:rsidRDefault="00C02223" w:rsidP="00C02223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Pripravil/a (ime, priimek, podpis):</w:t>
      </w:r>
    </w:p>
    <w:p w14:paraId="54FA7B26" w14:textId="77777777" w:rsidR="00C02223" w:rsidRPr="006E7E37" w:rsidRDefault="00C02223" w:rsidP="00C02223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8534FA0" w14:textId="77777777" w:rsidR="00C02223" w:rsidRPr="006E7E37" w:rsidRDefault="00C02223" w:rsidP="00C02223">
      <w:pPr>
        <w:spacing w:before="0" w:after="0" w:line="240" w:lineRule="auto"/>
        <w:rPr>
          <w:rFonts w:eastAsia="Times New Roman" w:cs="Tahoma"/>
          <w:b/>
          <w:sz w:val="20"/>
          <w:szCs w:val="20"/>
          <w:highlight w:val="lightGray"/>
          <w:lang w:eastAsia="sl-SI"/>
        </w:rPr>
      </w:pPr>
    </w:p>
    <w:p w14:paraId="1F227968" w14:textId="77777777" w:rsidR="00C02223" w:rsidRPr="006E7E37" w:rsidRDefault="00C02223" w:rsidP="00C02223">
      <w:pPr>
        <w:spacing w:before="0" w:after="0" w:line="240" w:lineRule="auto"/>
        <w:rPr>
          <w:sz w:val="20"/>
          <w:szCs w:val="20"/>
        </w:rPr>
      </w:pPr>
    </w:p>
    <w:p w14:paraId="08983AD0" w14:textId="77777777" w:rsidR="00C02223" w:rsidRPr="006E7E37" w:rsidRDefault="00C02223" w:rsidP="00C02223">
      <w:pPr>
        <w:spacing w:before="0" w:after="0" w:line="240" w:lineRule="auto"/>
      </w:pPr>
    </w:p>
    <w:p w14:paraId="53150199" w14:textId="77777777" w:rsidR="00C02223" w:rsidRPr="006E7E37" w:rsidRDefault="00C02223" w:rsidP="00C02223">
      <w:pPr>
        <w:spacing w:before="0" w:after="0" w:line="240" w:lineRule="auto"/>
      </w:pPr>
    </w:p>
    <w:p w14:paraId="67EB21B9" w14:textId="77777777" w:rsidR="00C02223" w:rsidRPr="006E7E37" w:rsidRDefault="00C02223" w:rsidP="00C02223">
      <w:pPr>
        <w:spacing w:before="0" w:after="0" w:line="240" w:lineRule="auto"/>
      </w:pPr>
    </w:p>
    <w:p w14:paraId="42799990" w14:textId="77777777" w:rsidR="00C02223" w:rsidRPr="006E7E37" w:rsidRDefault="00C02223" w:rsidP="00C02223">
      <w:pPr>
        <w:spacing w:before="0" w:after="0" w:line="240" w:lineRule="auto"/>
      </w:pPr>
    </w:p>
    <w:p w14:paraId="4E04FD9B" w14:textId="77777777" w:rsidR="00C02223" w:rsidRPr="006E7E37" w:rsidRDefault="00C02223" w:rsidP="00C02223">
      <w:pPr>
        <w:spacing w:before="0" w:after="0" w:line="240" w:lineRule="auto"/>
      </w:pPr>
    </w:p>
    <w:p w14:paraId="30820A69" w14:textId="77777777" w:rsidR="00C02223" w:rsidRPr="006E7E37" w:rsidRDefault="00C02223" w:rsidP="00C02223">
      <w:pPr>
        <w:spacing w:before="0" w:after="0" w:line="240" w:lineRule="auto"/>
      </w:pPr>
    </w:p>
    <w:sectPr w:rsidR="00C02223" w:rsidRPr="006E7E37" w:rsidSect="003D6859">
      <w:headerReference w:type="default" r:id="rId11"/>
      <w:footerReference w:type="default" r:id="rId12"/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C09D1" w14:textId="77777777" w:rsidR="00331179" w:rsidRDefault="00331179">
      <w:pPr>
        <w:spacing w:after="0" w:line="240" w:lineRule="auto"/>
      </w:pPr>
      <w:r>
        <w:separator/>
      </w:r>
    </w:p>
  </w:endnote>
  <w:endnote w:type="continuationSeparator" w:id="0">
    <w:p w14:paraId="2133B981" w14:textId="77777777" w:rsidR="00331179" w:rsidRDefault="00331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87A51B" w14:textId="32BD5D41" w:rsidR="001C052E" w:rsidRDefault="001C052E">
        <w:pPr>
          <w:pStyle w:val="Noga"/>
        </w:pPr>
        <w:r>
          <w:rPr>
            <w:lang w:bidi="sl-SI"/>
          </w:rPr>
          <w:fldChar w:fldCharType="begin"/>
        </w:r>
        <w:r>
          <w:rPr>
            <w:lang w:bidi="sl-SI"/>
          </w:rPr>
          <w:instrText xml:space="preserve"> PAGE   \* MERGEFORMAT </w:instrText>
        </w:r>
        <w:r>
          <w:rPr>
            <w:lang w:bidi="sl-SI"/>
          </w:rPr>
          <w:fldChar w:fldCharType="separate"/>
        </w:r>
        <w:r w:rsidR="009C2150">
          <w:rPr>
            <w:noProof/>
            <w:lang w:bidi="sl-SI"/>
          </w:rPr>
          <w:t>4</w:t>
        </w:r>
        <w:r w:rsidR="009C2150">
          <w:rPr>
            <w:noProof/>
            <w:lang w:bidi="sl-SI"/>
          </w:rPr>
          <w:t>1</w:t>
        </w:r>
        <w:r>
          <w:rPr>
            <w:noProof/>
            <w:lang w:bidi="sl-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5BF3C" w14:textId="77777777" w:rsidR="00331179" w:rsidRDefault="00331179">
      <w:pPr>
        <w:spacing w:after="0" w:line="240" w:lineRule="auto"/>
      </w:pPr>
      <w:r>
        <w:separator/>
      </w:r>
    </w:p>
  </w:footnote>
  <w:footnote w:type="continuationSeparator" w:id="0">
    <w:p w14:paraId="71096EE3" w14:textId="77777777" w:rsidR="00331179" w:rsidRDefault="00331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D6BF2" w14:textId="42D5E24E" w:rsidR="001C052E" w:rsidRDefault="001C052E">
    <w:pPr>
      <w:pStyle w:val="Glava"/>
    </w:pPr>
    <w:r>
      <w:t>Občina Brežice</w:t>
    </w:r>
    <w:r>
      <w:tab/>
    </w:r>
    <w:r>
      <w:tab/>
    </w:r>
    <w:r>
      <w:tab/>
    </w:r>
    <w:r>
      <w:tab/>
      <w:t xml:space="preserve"> </w:t>
    </w:r>
    <w:r>
      <w:tab/>
    </w:r>
    <w:r w:rsidR="005E0D31">
      <w:t>202</w:t>
    </w:r>
    <w:r w:rsidR="00367C07">
      <w:t>3</w:t>
    </w:r>
    <w:r>
      <w:tab/>
    </w:r>
    <w:r>
      <w:tab/>
    </w:r>
    <w:r>
      <w:tab/>
      <w:t>JR – ljubiteljska kultura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4F48"/>
    <w:multiLevelType w:val="hybridMultilevel"/>
    <w:tmpl w:val="B742F6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A0995"/>
    <w:multiLevelType w:val="hybridMultilevel"/>
    <w:tmpl w:val="74FECBFC"/>
    <w:lvl w:ilvl="0" w:tplc="0424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0A6F64C3"/>
    <w:multiLevelType w:val="hybridMultilevel"/>
    <w:tmpl w:val="8E667964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602270"/>
    <w:multiLevelType w:val="hybridMultilevel"/>
    <w:tmpl w:val="9F6441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60EE4"/>
    <w:multiLevelType w:val="hybridMultilevel"/>
    <w:tmpl w:val="000417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4736F"/>
    <w:multiLevelType w:val="hybridMultilevel"/>
    <w:tmpl w:val="82FC8E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4E59"/>
    <w:multiLevelType w:val="hybridMultilevel"/>
    <w:tmpl w:val="76B8DD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D0C69"/>
    <w:multiLevelType w:val="hybridMultilevel"/>
    <w:tmpl w:val="954C1240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2B1BC7"/>
    <w:multiLevelType w:val="hybridMultilevel"/>
    <w:tmpl w:val="7EB4329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8653DF"/>
    <w:multiLevelType w:val="hybridMultilevel"/>
    <w:tmpl w:val="A87C4E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979FF"/>
    <w:multiLevelType w:val="hybridMultilevel"/>
    <w:tmpl w:val="20721D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8573B"/>
    <w:multiLevelType w:val="hybridMultilevel"/>
    <w:tmpl w:val="560468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D7336"/>
    <w:multiLevelType w:val="hybridMultilevel"/>
    <w:tmpl w:val="80C69640"/>
    <w:lvl w:ilvl="0" w:tplc="57084BE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EB0110"/>
    <w:multiLevelType w:val="hybridMultilevel"/>
    <w:tmpl w:val="DED054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F3A33"/>
    <w:multiLevelType w:val="hybridMultilevel"/>
    <w:tmpl w:val="E85A8562"/>
    <w:lvl w:ilvl="0" w:tplc="18561AAE">
      <w:start w:val="8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1173E8"/>
    <w:multiLevelType w:val="hybridMultilevel"/>
    <w:tmpl w:val="BF62B9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7D6D37"/>
    <w:multiLevelType w:val="hybridMultilevel"/>
    <w:tmpl w:val="663A51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AF43BA"/>
    <w:multiLevelType w:val="hybridMultilevel"/>
    <w:tmpl w:val="F50205F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09367E"/>
    <w:multiLevelType w:val="hybridMultilevel"/>
    <w:tmpl w:val="993E8A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DA3898"/>
    <w:multiLevelType w:val="hybridMultilevel"/>
    <w:tmpl w:val="C242FE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157287"/>
    <w:multiLevelType w:val="hybridMultilevel"/>
    <w:tmpl w:val="0A022A18"/>
    <w:lvl w:ilvl="0" w:tplc="13F867D6">
      <w:start w:val="1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2C834ED8"/>
    <w:multiLevelType w:val="hybridMultilevel"/>
    <w:tmpl w:val="F314FAD6"/>
    <w:lvl w:ilvl="0" w:tplc="7B56FAF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9C66C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EA1905"/>
    <w:multiLevelType w:val="hybridMultilevel"/>
    <w:tmpl w:val="0A326EE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914569"/>
    <w:multiLevelType w:val="hybridMultilevel"/>
    <w:tmpl w:val="17A0A9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FD4B74"/>
    <w:multiLevelType w:val="hybridMultilevel"/>
    <w:tmpl w:val="BB729FBA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51353C"/>
    <w:multiLevelType w:val="hybridMultilevel"/>
    <w:tmpl w:val="D96816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51D4C"/>
    <w:multiLevelType w:val="hybridMultilevel"/>
    <w:tmpl w:val="525ADE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03045C"/>
    <w:multiLevelType w:val="hybridMultilevel"/>
    <w:tmpl w:val="EB34EE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F35621"/>
    <w:multiLevelType w:val="hybridMultilevel"/>
    <w:tmpl w:val="DE6A10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EC452B"/>
    <w:multiLevelType w:val="hybridMultilevel"/>
    <w:tmpl w:val="AECA2C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5A7933"/>
    <w:multiLevelType w:val="hybridMultilevel"/>
    <w:tmpl w:val="DBB8A2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0035F9"/>
    <w:multiLevelType w:val="hybridMultilevel"/>
    <w:tmpl w:val="1EFAD68A"/>
    <w:lvl w:ilvl="0" w:tplc="F63CF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AB67913"/>
    <w:multiLevelType w:val="hybridMultilevel"/>
    <w:tmpl w:val="5A5E45C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3A11D6"/>
    <w:multiLevelType w:val="hybridMultilevel"/>
    <w:tmpl w:val="F90ABCAA"/>
    <w:lvl w:ilvl="0" w:tplc="3D5C54F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F983814"/>
    <w:multiLevelType w:val="hybridMultilevel"/>
    <w:tmpl w:val="2924CB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2F2A32"/>
    <w:multiLevelType w:val="hybridMultilevel"/>
    <w:tmpl w:val="DE6A10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5A642E"/>
    <w:multiLevelType w:val="hybridMultilevel"/>
    <w:tmpl w:val="7EC01DF0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CEA36B6"/>
    <w:multiLevelType w:val="hybridMultilevel"/>
    <w:tmpl w:val="24703D8A"/>
    <w:lvl w:ilvl="0" w:tplc="52248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F0765A"/>
    <w:multiLevelType w:val="hybridMultilevel"/>
    <w:tmpl w:val="6986AA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5217AF"/>
    <w:multiLevelType w:val="hybridMultilevel"/>
    <w:tmpl w:val="B8B6C8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F47E9F"/>
    <w:multiLevelType w:val="hybridMultilevel"/>
    <w:tmpl w:val="F92E00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AE5055"/>
    <w:multiLevelType w:val="hybridMultilevel"/>
    <w:tmpl w:val="341454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0E1847"/>
    <w:multiLevelType w:val="hybridMultilevel"/>
    <w:tmpl w:val="1D0A5676"/>
    <w:lvl w:ilvl="0" w:tplc="13F867D6">
      <w:start w:val="1"/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D563F0"/>
    <w:multiLevelType w:val="hybridMultilevel"/>
    <w:tmpl w:val="9A2064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0505E6"/>
    <w:multiLevelType w:val="hybridMultilevel"/>
    <w:tmpl w:val="D3C859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1272AF"/>
    <w:multiLevelType w:val="hybridMultilevel"/>
    <w:tmpl w:val="A70C1480"/>
    <w:lvl w:ilvl="0" w:tplc="A810D728">
      <w:numFmt w:val="bullet"/>
      <w:lvlText w:val="-"/>
      <w:lvlJc w:val="left"/>
      <w:pPr>
        <w:ind w:left="720" w:hanging="360"/>
      </w:pPr>
      <w:rPr>
        <w:rFonts w:ascii="Corbel" w:eastAsiaTheme="minorEastAsia" w:hAnsi="Corbe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7F31A2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93007E5"/>
    <w:multiLevelType w:val="hybridMultilevel"/>
    <w:tmpl w:val="7AFC91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094845"/>
    <w:multiLevelType w:val="hybridMultilevel"/>
    <w:tmpl w:val="6F6619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060408"/>
    <w:multiLevelType w:val="hybridMultilevel"/>
    <w:tmpl w:val="52C48B3C"/>
    <w:lvl w:ilvl="0" w:tplc="237A525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039365">
    <w:abstractNumId w:val="20"/>
  </w:num>
  <w:num w:numId="2" w16cid:durableId="2036612197">
    <w:abstractNumId w:val="31"/>
  </w:num>
  <w:num w:numId="3" w16cid:durableId="1823619926">
    <w:abstractNumId w:val="12"/>
  </w:num>
  <w:num w:numId="4" w16cid:durableId="1340040598">
    <w:abstractNumId w:val="46"/>
  </w:num>
  <w:num w:numId="5" w16cid:durableId="1501501072">
    <w:abstractNumId w:val="18"/>
  </w:num>
  <w:num w:numId="6" w16cid:durableId="1325662560">
    <w:abstractNumId w:val="29"/>
  </w:num>
  <w:num w:numId="7" w16cid:durableId="676732253">
    <w:abstractNumId w:val="9"/>
  </w:num>
  <w:num w:numId="8" w16cid:durableId="1097289043">
    <w:abstractNumId w:val="19"/>
  </w:num>
  <w:num w:numId="9" w16cid:durableId="1249733318">
    <w:abstractNumId w:val="26"/>
  </w:num>
  <w:num w:numId="10" w16cid:durableId="840314306">
    <w:abstractNumId w:val="25"/>
  </w:num>
  <w:num w:numId="11" w16cid:durableId="133376288">
    <w:abstractNumId w:val="13"/>
  </w:num>
  <w:num w:numId="12" w16cid:durableId="1166363716">
    <w:abstractNumId w:val="10"/>
  </w:num>
  <w:num w:numId="13" w16cid:durableId="895165015">
    <w:abstractNumId w:val="15"/>
  </w:num>
  <w:num w:numId="14" w16cid:durableId="122045432">
    <w:abstractNumId w:val="38"/>
  </w:num>
  <w:num w:numId="15" w16cid:durableId="2115206933">
    <w:abstractNumId w:val="48"/>
  </w:num>
  <w:num w:numId="16" w16cid:durableId="792288270">
    <w:abstractNumId w:val="47"/>
  </w:num>
  <w:num w:numId="17" w16cid:durableId="488401147">
    <w:abstractNumId w:val="30"/>
  </w:num>
  <w:num w:numId="18" w16cid:durableId="1078482200">
    <w:abstractNumId w:val="27"/>
  </w:num>
  <w:num w:numId="19" w16cid:durableId="1938175876">
    <w:abstractNumId w:val="34"/>
  </w:num>
  <w:num w:numId="20" w16cid:durableId="986129560">
    <w:abstractNumId w:val="43"/>
  </w:num>
  <w:num w:numId="21" w16cid:durableId="2064864502">
    <w:abstractNumId w:val="41"/>
  </w:num>
  <w:num w:numId="22" w16cid:durableId="2077823208">
    <w:abstractNumId w:val="5"/>
  </w:num>
  <w:num w:numId="23" w16cid:durableId="2085639792">
    <w:abstractNumId w:val="23"/>
  </w:num>
  <w:num w:numId="24" w16cid:durableId="482115448">
    <w:abstractNumId w:val="40"/>
  </w:num>
  <w:num w:numId="25" w16cid:durableId="1352339637">
    <w:abstractNumId w:val="3"/>
  </w:num>
  <w:num w:numId="26" w16cid:durableId="449395813">
    <w:abstractNumId w:val="39"/>
  </w:num>
  <w:num w:numId="27" w16cid:durableId="1764305422">
    <w:abstractNumId w:val="4"/>
  </w:num>
  <w:num w:numId="28" w16cid:durableId="1320616062">
    <w:abstractNumId w:val="16"/>
  </w:num>
  <w:num w:numId="29" w16cid:durableId="959993405">
    <w:abstractNumId w:val="37"/>
  </w:num>
  <w:num w:numId="30" w16cid:durableId="1384408870">
    <w:abstractNumId w:val="0"/>
  </w:num>
  <w:num w:numId="31" w16cid:durableId="296303680">
    <w:abstractNumId w:val="14"/>
  </w:num>
  <w:num w:numId="32" w16cid:durableId="427115041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4198154">
    <w:abstractNumId w:val="28"/>
  </w:num>
  <w:num w:numId="34" w16cid:durableId="847716132">
    <w:abstractNumId w:val="36"/>
  </w:num>
  <w:num w:numId="35" w16cid:durableId="1105737177">
    <w:abstractNumId w:val="35"/>
  </w:num>
  <w:num w:numId="36" w16cid:durableId="20922647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71433202">
    <w:abstractNumId w:val="1"/>
  </w:num>
  <w:num w:numId="38" w16cid:durableId="2028560065">
    <w:abstractNumId w:val="42"/>
  </w:num>
  <w:num w:numId="39" w16cid:durableId="1127970268">
    <w:abstractNumId w:val="17"/>
  </w:num>
  <w:num w:numId="40" w16cid:durableId="1819154837">
    <w:abstractNumId w:val="7"/>
  </w:num>
  <w:num w:numId="41" w16cid:durableId="603343918">
    <w:abstractNumId w:val="2"/>
  </w:num>
  <w:num w:numId="42" w16cid:durableId="413626032">
    <w:abstractNumId w:val="8"/>
  </w:num>
  <w:num w:numId="43" w16cid:durableId="1468011242">
    <w:abstractNumId w:val="44"/>
  </w:num>
  <w:num w:numId="44" w16cid:durableId="376976081">
    <w:abstractNumId w:val="32"/>
  </w:num>
  <w:num w:numId="45" w16cid:durableId="313337688">
    <w:abstractNumId w:val="11"/>
  </w:num>
  <w:num w:numId="46" w16cid:durableId="610626939">
    <w:abstractNumId w:val="22"/>
  </w:num>
  <w:num w:numId="47" w16cid:durableId="1384211277">
    <w:abstractNumId w:val="24"/>
  </w:num>
  <w:num w:numId="48" w16cid:durableId="1142232048">
    <w:abstractNumId w:val="20"/>
  </w:num>
  <w:num w:numId="49" w16cid:durableId="1787775219">
    <w:abstractNumId w:val="45"/>
  </w:num>
  <w:num w:numId="50" w16cid:durableId="678198349">
    <w:abstractNumId w:val="33"/>
  </w:num>
  <w:num w:numId="51" w16cid:durableId="41902391">
    <w:abstractNumId w:val="4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09D"/>
    <w:rsid w:val="000005E2"/>
    <w:rsid w:val="000050CF"/>
    <w:rsid w:val="00053CBB"/>
    <w:rsid w:val="00067A57"/>
    <w:rsid w:val="00071F7F"/>
    <w:rsid w:val="00072B10"/>
    <w:rsid w:val="00080CF3"/>
    <w:rsid w:val="00091BE6"/>
    <w:rsid w:val="000A4B57"/>
    <w:rsid w:val="000A63A1"/>
    <w:rsid w:val="000C01F9"/>
    <w:rsid w:val="000D27BF"/>
    <w:rsid w:val="000D45AA"/>
    <w:rsid w:val="000F1592"/>
    <w:rsid w:val="00103E10"/>
    <w:rsid w:val="00112FEC"/>
    <w:rsid w:val="001209E0"/>
    <w:rsid w:val="00126297"/>
    <w:rsid w:val="0012793B"/>
    <w:rsid w:val="00144475"/>
    <w:rsid w:val="00144F1F"/>
    <w:rsid w:val="001468D7"/>
    <w:rsid w:val="00162723"/>
    <w:rsid w:val="00166BE1"/>
    <w:rsid w:val="001760F0"/>
    <w:rsid w:val="00182D1E"/>
    <w:rsid w:val="00191613"/>
    <w:rsid w:val="00193AC2"/>
    <w:rsid w:val="00193B5D"/>
    <w:rsid w:val="00194DF6"/>
    <w:rsid w:val="001A3201"/>
    <w:rsid w:val="001A3D42"/>
    <w:rsid w:val="001B0914"/>
    <w:rsid w:val="001B5A53"/>
    <w:rsid w:val="001C052E"/>
    <w:rsid w:val="001F0CF7"/>
    <w:rsid w:val="00212E69"/>
    <w:rsid w:val="00213C9A"/>
    <w:rsid w:val="00216508"/>
    <w:rsid w:val="00216616"/>
    <w:rsid w:val="00227839"/>
    <w:rsid w:val="002477D0"/>
    <w:rsid w:val="00253BE5"/>
    <w:rsid w:val="00255143"/>
    <w:rsid w:val="00267FD2"/>
    <w:rsid w:val="002843BF"/>
    <w:rsid w:val="0029270F"/>
    <w:rsid w:val="0029564C"/>
    <w:rsid w:val="002C374B"/>
    <w:rsid w:val="002C4A4C"/>
    <w:rsid w:val="002C61F3"/>
    <w:rsid w:val="002D4042"/>
    <w:rsid w:val="002D46D8"/>
    <w:rsid w:val="002D7A5C"/>
    <w:rsid w:val="002E322A"/>
    <w:rsid w:val="003001E3"/>
    <w:rsid w:val="00304E20"/>
    <w:rsid w:val="00310BC3"/>
    <w:rsid w:val="0032220E"/>
    <w:rsid w:val="00323ACD"/>
    <w:rsid w:val="0032731E"/>
    <w:rsid w:val="00327C78"/>
    <w:rsid w:val="003302A8"/>
    <w:rsid w:val="00331179"/>
    <w:rsid w:val="00341F9F"/>
    <w:rsid w:val="00352E46"/>
    <w:rsid w:val="00356287"/>
    <w:rsid w:val="0036544F"/>
    <w:rsid w:val="00367C07"/>
    <w:rsid w:val="00390612"/>
    <w:rsid w:val="00395E9C"/>
    <w:rsid w:val="003A22C4"/>
    <w:rsid w:val="003A73C7"/>
    <w:rsid w:val="003D04F4"/>
    <w:rsid w:val="003D6859"/>
    <w:rsid w:val="003E2FE7"/>
    <w:rsid w:val="003F1923"/>
    <w:rsid w:val="003F32FB"/>
    <w:rsid w:val="00402BFD"/>
    <w:rsid w:val="00404C0B"/>
    <w:rsid w:val="00405E25"/>
    <w:rsid w:val="00422F85"/>
    <w:rsid w:val="00431262"/>
    <w:rsid w:val="004541D7"/>
    <w:rsid w:val="004555E3"/>
    <w:rsid w:val="004642D2"/>
    <w:rsid w:val="00465509"/>
    <w:rsid w:val="00474A09"/>
    <w:rsid w:val="0048284F"/>
    <w:rsid w:val="004A39A7"/>
    <w:rsid w:val="004A6C40"/>
    <w:rsid w:val="004C04C3"/>
    <w:rsid w:val="004C2340"/>
    <w:rsid w:val="004E1AED"/>
    <w:rsid w:val="004E5222"/>
    <w:rsid w:val="004F41D2"/>
    <w:rsid w:val="005238D2"/>
    <w:rsid w:val="0052404F"/>
    <w:rsid w:val="0053085F"/>
    <w:rsid w:val="00546FB4"/>
    <w:rsid w:val="00552B94"/>
    <w:rsid w:val="0055620C"/>
    <w:rsid w:val="00576255"/>
    <w:rsid w:val="005767A0"/>
    <w:rsid w:val="0059525E"/>
    <w:rsid w:val="005A0606"/>
    <w:rsid w:val="005A63EA"/>
    <w:rsid w:val="005B1ECC"/>
    <w:rsid w:val="005B23A1"/>
    <w:rsid w:val="005C12A5"/>
    <w:rsid w:val="005C7CB2"/>
    <w:rsid w:val="005D3BF0"/>
    <w:rsid w:val="005D7CAC"/>
    <w:rsid w:val="005E0D31"/>
    <w:rsid w:val="005E269A"/>
    <w:rsid w:val="005E6767"/>
    <w:rsid w:val="005F142F"/>
    <w:rsid w:val="0060442A"/>
    <w:rsid w:val="00605188"/>
    <w:rsid w:val="00626FB9"/>
    <w:rsid w:val="006345AA"/>
    <w:rsid w:val="0063710B"/>
    <w:rsid w:val="006504ED"/>
    <w:rsid w:val="00650E54"/>
    <w:rsid w:val="006512CC"/>
    <w:rsid w:val="00653FDB"/>
    <w:rsid w:val="006576C9"/>
    <w:rsid w:val="006676B0"/>
    <w:rsid w:val="0068058C"/>
    <w:rsid w:val="006807DD"/>
    <w:rsid w:val="00683210"/>
    <w:rsid w:val="00683B0D"/>
    <w:rsid w:val="00685797"/>
    <w:rsid w:val="0069550E"/>
    <w:rsid w:val="00695CF7"/>
    <w:rsid w:val="006C4722"/>
    <w:rsid w:val="006C5C83"/>
    <w:rsid w:val="006D0DE9"/>
    <w:rsid w:val="006D4710"/>
    <w:rsid w:val="006D77C3"/>
    <w:rsid w:val="006E7E37"/>
    <w:rsid w:val="006F3F5D"/>
    <w:rsid w:val="006F4890"/>
    <w:rsid w:val="006F7C3A"/>
    <w:rsid w:val="00701F97"/>
    <w:rsid w:val="00701FEF"/>
    <w:rsid w:val="007061C4"/>
    <w:rsid w:val="00725966"/>
    <w:rsid w:val="00725F8D"/>
    <w:rsid w:val="00727717"/>
    <w:rsid w:val="00731321"/>
    <w:rsid w:val="00734DEE"/>
    <w:rsid w:val="0073596E"/>
    <w:rsid w:val="00741339"/>
    <w:rsid w:val="00743BB0"/>
    <w:rsid w:val="007474A6"/>
    <w:rsid w:val="00761E08"/>
    <w:rsid w:val="007642A9"/>
    <w:rsid w:val="007777B1"/>
    <w:rsid w:val="0078023D"/>
    <w:rsid w:val="00780AC1"/>
    <w:rsid w:val="00780CA8"/>
    <w:rsid w:val="0078228F"/>
    <w:rsid w:val="007928A2"/>
    <w:rsid w:val="007A4229"/>
    <w:rsid w:val="007A679A"/>
    <w:rsid w:val="007B1A24"/>
    <w:rsid w:val="007C4465"/>
    <w:rsid w:val="007D3120"/>
    <w:rsid w:val="007E2A54"/>
    <w:rsid w:val="007E6474"/>
    <w:rsid w:val="007E7A2B"/>
    <w:rsid w:val="007F009D"/>
    <w:rsid w:val="007F08B1"/>
    <w:rsid w:val="00811099"/>
    <w:rsid w:val="0081243C"/>
    <w:rsid w:val="00813721"/>
    <w:rsid w:val="008137E2"/>
    <w:rsid w:val="00825FD4"/>
    <w:rsid w:val="0083001A"/>
    <w:rsid w:val="00832D39"/>
    <w:rsid w:val="00833A95"/>
    <w:rsid w:val="00837F53"/>
    <w:rsid w:val="00840FAA"/>
    <w:rsid w:val="008615DA"/>
    <w:rsid w:val="00864043"/>
    <w:rsid w:val="00864633"/>
    <w:rsid w:val="00865863"/>
    <w:rsid w:val="00872CDB"/>
    <w:rsid w:val="0087416E"/>
    <w:rsid w:val="00892370"/>
    <w:rsid w:val="0089535E"/>
    <w:rsid w:val="008D62EA"/>
    <w:rsid w:val="008E4621"/>
    <w:rsid w:val="008E4E38"/>
    <w:rsid w:val="008F2EA2"/>
    <w:rsid w:val="008F3126"/>
    <w:rsid w:val="008F332E"/>
    <w:rsid w:val="008F5E24"/>
    <w:rsid w:val="00912FAA"/>
    <w:rsid w:val="00920E7C"/>
    <w:rsid w:val="0094516B"/>
    <w:rsid w:val="009472DC"/>
    <w:rsid w:val="009611CB"/>
    <w:rsid w:val="0096133E"/>
    <w:rsid w:val="00983CF8"/>
    <w:rsid w:val="009973F1"/>
    <w:rsid w:val="009A107D"/>
    <w:rsid w:val="009A4B52"/>
    <w:rsid w:val="009B437F"/>
    <w:rsid w:val="009C2150"/>
    <w:rsid w:val="00A007B0"/>
    <w:rsid w:val="00A04657"/>
    <w:rsid w:val="00A06BCF"/>
    <w:rsid w:val="00A1310C"/>
    <w:rsid w:val="00A2704A"/>
    <w:rsid w:val="00A42757"/>
    <w:rsid w:val="00A46664"/>
    <w:rsid w:val="00A51B2B"/>
    <w:rsid w:val="00A630F8"/>
    <w:rsid w:val="00A6356A"/>
    <w:rsid w:val="00A8009D"/>
    <w:rsid w:val="00A81815"/>
    <w:rsid w:val="00A823A7"/>
    <w:rsid w:val="00A9628B"/>
    <w:rsid w:val="00AB3E7A"/>
    <w:rsid w:val="00AB7795"/>
    <w:rsid w:val="00AB7EA2"/>
    <w:rsid w:val="00AC37CC"/>
    <w:rsid w:val="00AC3A74"/>
    <w:rsid w:val="00AC7BCB"/>
    <w:rsid w:val="00AE68CC"/>
    <w:rsid w:val="00AF5897"/>
    <w:rsid w:val="00B13BC0"/>
    <w:rsid w:val="00B26B9A"/>
    <w:rsid w:val="00B26FC6"/>
    <w:rsid w:val="00B44D13"/>
    <w:rsid w:val="00B46549"/>
    <w:rsid w:val="00B542AB"/>
    <w:rsid w:val="00B764E5"/>
    <w:rsid w:val="00B95F42"/>
    <w:rsid w:val="00BA0584"/>
    <w:rsid w:val="00BA460F"/>
    <w:rsid w:val="00BB02BA"/>
    <w:rsid w:val="00BB0683"/>
    <w:rsid w:val="00BB43F4"/>
    <w:rsid w:val="00BE47C9"/>
    <w:rsid w:val="00BF252C"/>
    <w:rsid w:val="00C02223"/>
    <w:rsid w:val="00C2254D"/>
    <w:rsid w:val="00C24EB2"/>
    <w:rsid w:val="00C36548"/>
    <w:rsid w:val="00C36977"/>
    <w:rsid w:val="00C42F86"/>
    <w:rsid w:val="00C43C0F"/>
    <w:rsid w:val="00C52BA5"/>
    <w:rsid w:val="00C54A68"/>
    <w:rsid w:val="00C642AE"/>
    <w:rsid w:val="00C65DAB"/>
    <w:rsid w:val="00C67C45"/>
    <w:rsid w:val="00C81115"/>
    <w:rsid w:val="00C814DA"/>
    <w:rsid w:val="00C91D87"/>
    <w:rsid w:val="00C92541"/>
    <w:rsid w:val="00CA087A"/>
    <w:rsid w:val="00CA7094"/>
    <w:rsid w:val="00CB6E48"/>
    <w:rsid w:val="00CC431B"/>
    <w:rsid w:val="00CC5352"/>
    <w:rsid w:val="00CC594A"/>
    <w:rsid w:val="00CD1D7B"/>
    <w:rsid w:val="00CD1FE4"/>
    <w:rsid w:val="00CD26D9"/>
    <w:rsid w:val="00CE4194"/>
    <w:rsid w:val="00D25F40"/>
    <w:rsid w:val="00D32C14"/>
    <w:rsid w:val="00D35398"/>
    <w:rsid w:val="00D35BBF"/>
    <w:rsid w:val="00D36D6C"/>
    <w:rsid w:val="00D42F42"/>
    <w:rsid w:val="00D457A2"/>
    <w:rsid w:val="00D47A97"/>
    <w:rsid w:val="00D47C5B"/>
    <w:rsid w:val="00D52940"/>
    <w:rsid w:val="00D71D6E"/>
    <w:rsid w:val="00D7304A"/>
    <w:rsid w:val="00D75775"/>
    <w:rsid w:val="00D82514"/>
    <w:rsid w:val="00D82593"/>
    <w:rsid w:val="00D91A0D"/>
    <w:rsid w:val="00D94070"/>
    <w:rsid w:val="00D947BD"/>
    <w:rsid w:val="00D9605B"/>
    <w:rsid w:val="00DA1809"/>
    <w:rsid w:val="00DA3A9A"/>
    <w:rsid w:val="00DA57BA"/>
    <w:rsid w:val="00DA7601"/>
    <w:rsid w:val="00DB0444"/>
    <w:rsid w:val="00DB335C"/>
    <w:rsid w:val="00DC25C1"/>
    <w:rsid w:val="00DC53D5"/>
    <w:rsid w:val="00DD0CA7"/>
    <w:rsid w:val="00DD1170"/>
    <w:rsid w:val="00DD7B42"/>
    <w:rsid w:val="00DE170C"/>
    <w:rsid w:val="00DE2F36"/>
    <w:rsid w:val="00DE3FC9"/>
    <w:rsid w:val="00DE4E7E"/>
    <w:rsid w:val="00DF399A"/>
    <w:rsid w:val="00DF3ABD"/>
    <w:rsid w:val="00DF5C83"/>
    <w:rsid w:val="00E10EF4"/>
    <w:rsid w:val="00E22107"/>
    <w:rsid w:val="00E3594A"/>
    <w:rsid w:val="00E3757D"/>
    <w:rsid w:val="00E41D71"/>
    <w:rsid w:val="00E45D86"/>
    <w:rsid w:val="00E77340"/>
    <w:rsid w:val="00E90B06"/>
    <w:rsid w:val="00E912C1"/>
    <w:rsid w:val="00E92531"/>
    <w:rsid w:val="00E94E21"/>
    <w:rsid w:val="00EA2876"/>
    <w:rsid w:val="00EA46D9"/>
    <w:rsid w:val="00EA6A61"/>
    <w:rsid w:val="00EB7D90"/>
    <w:rsid w:val="00EC2ED1"/>
    <w:rsid w:val="00EC6A20"/>
    <w:rsid w:val="00ED6107"/>
    <w:rsid w:val="00EE637A"/>
    <w:rsid w:val="00EE7E5F"/>
    <w:rsid w:val="00F2023F"/>
    <w:rsid w:val="00F2090D"/>
    <w:rsid w:val="00F2624E"/>
    <w:rsid w:val="00F27EA9"/>
    <w:rsid w:val="00F32CAE"/>
    <w:rsid w:val="00F340CF"/>
    <w:rsid w:val="00F35D16"/>
    <w:rsid w:val="00F418F4"/>
    <w:rsid w:val="00F4700F"/>
    <w:rsid w:val="00F47523"/>
    <w:rsid w:val="00F476B6"/>
    <w:rsid w:val="00F5680B"/>
    <w:rsid w:val="00F647E3"/>
    <w:rsid w:val="00F6592A"/>
    <w:rsid w:val="00F67F2C"/>
    <w:rsid w:val="00F83723"/>
    <w:rsid w:val="00F9106A"/>
    <w:rsid w:val="00FA6311"/>
    <w:rsid w:val="00FB0DBD"/>
    <w:rsid w:val="00FB60D3"/>
    <w:rsid w:val="00FC6D24"/>
    <w:rsid w:val="00FD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5B03"/>
  <w15:docId w15:val="{42FCB920-52C1-4A8E-8BFE-F71E626D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A46D9"/>
  </w:style>
  <w:style w:type="paragraph" w:styleId="Naslov1">
    <w:name w:val="heading 1"/>
    <w:basedOn w:val="Navaden"/>
    <w:next w:val="Navaden"/>
    <w:link w:val="Naslov1Znak"/>
    <w:uiPriority w:val="99"/>
    <w:qFormat/>
    <w:rsid w:val="00A1310C"/>
    <w:pPr>
      <w:pBdr>
        <w:top w:val="single" w:sz="24" w:space="0" w:color="112F51" w:themeColor="text2" w:themeShade="BF"/>
        <w:left w:val="single" w:sz="24" w:space="0" w:color="112F51" w:themeColor="text2" w:themeShade="BF"/>
        <w:bottom w:val="single" w:sz="24" w:space="0" w:color="112F51" w:themeColor="text2" w:themeShade="BF"/>
        <w:right w:val="single" w:sz="24" w:space="0" w:color="112F51" w:themeColor="text2" w:themeShade="BF"/>
      </w:pBdr>
      <w:shd w:val="clear" w:color="auto" w:fill="112F51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47A97"/>
    <w:pPr>
      <w:pBdr>
        <w:top w:val="single" w:sz="24" w:space="0" w:color="C0D7F1" w:themeColor="text2" w:themeTint="33"/>
        <w:left w:val="single" w:sz="24" w:space="0" w:color="C0D7F1" w:themeColor="text2" w:themeTint="33"/>
        <w:bottom w:val="single" w:sz="24" w:space="0" w:color="C0D7F1" w:themeColor="text2" w:themeTint="33"/>
        <w:right w:val="single" w:sz="24" w:space="0" w:color="C0D7F1" w:themeColor="text2" w:themeTint="33"/>
      </w:pBdr>
      <w:shd w:val="clear" w:color="auto" w:fill="C0D7F1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D47A97"/>
    <w:pPr>
      <w:pBdr>
        <w:top w:val="single" w:sz="6" w:space="2" w:color="17406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B1F36" w:themeColor="text2" w:themeShade="80"/>
      <w:spacing w:val="15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47A97"/>
    <w:pPr>
      <w:pBdr>
        <w:top w:val="dotted" w:sz="6" w:space="2" w:color="17406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paragraph" w:styleId="Naslov5">
    <w:name w:val="heading 5"/>
    <w:basedOn w:val="Navaden"/>
    <w:next w:val="Navaden"/>
    <w:link w:val="Naslov5Znak"/>
    <w:unhideWhenUsed/>
    <w:qFormat/>
    <w:rsid w:val="00D47A97"/>
    <w:pPr>
      <w:pBdr>
        <w:bottom w:val="single" w:sz="6" w:space="1" w:color="17406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D47A97"/>
    <w:pPr>
      <w:pBdr>
        <w:bottom w:val="dotted" w:sz="6" w:space="1" w:color="17406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112F51" w:themeFill="text2" w:themeFillShade="BF"/>
    </w:rPr>
  </w:style>
  <w:style w:type="character" w:customStyle="1" w:styleId="Naslov2Znak">
    <w:name w:val="Naslov 2 Znak"/>
    <w:basedOn w:val="Privzetapisavaodstavka"/>
    <w:link w:val="Naslov2"/>
    <w:uiPriority w:val="9"/>
    <w:rPr>
      <w:rFonts w:asciiTheme="majorHAnsi" w:eastAsiaTheme="majorEastAsia" w:hAnsiTheme="majorHAnsi" w:cstheme="majorBidi"/>
      <w:caps/>
      <w:spacing w:val="15"/>
      <w:shd w:val="clear" w:color="auto" w:fill="C0D7F1" w:themeFill="text2" w:themeFillTint="33"/>
    </w:rPr>
  </w:style>
  <w:style w:type="character" w:customStyle="1" w:styleId="Naslov3Znak">
    <w:name w:val="Naslov 3 Znak"/>
    <w:basedOn w:val="Privzetapisavaodstavka"/>
    <w:link w:val="Naslov3"/>
    <w:uiPriority w:val="9"/>
    <w:rPr>
      <w:rFonts w:asciiTheme="majorHAnsi" w:eastAsiaTheme="majorEastAsia" w:hAnsiTheme="majorHAnsi" w:cstheme="majorBidi"/>
      <w:caps/>
      <w:color w:val="0B1F36" w:themeColor="text2" w:themeShade="80"/>
      <w:spacing w:val="15"/>
    </w:rPr>
  </w:style>
  <w:style w:type="table" w:styleId="Tabelamrea">
    <w:name w:val="Table Grid"/>
    <w:basedOn w:val="Navadnatabela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slov">
    <w:name w:val="Title"/>
    <w:basedOn w:val="Navaden"/>
    <w:link w:val="NaslovZnak"/>
    <w:uiPriority w:val="99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112F51" w:themeColor="text2" w:themeShade="BF"/>
      <w:spacing w:val="10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rsid w:val="00A1310C"/>
    <w:rPr>
      <w:rFonts w:asciiTheme="majorHAnsi" w:eastAsiaTheme="majorEastAsia" w:hAnsiTheme="majorHAnsi" w:cstheme="majorBidi"/>
      <w:caps/>
      <w:color w:val="112F51" w:themeColor="text2" w:themeShade="BF"/>
      <w:spacing w:val="10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unhideWhenUsed/>
    <w:qFormat/>
    <w:rsid w:val="004E1AED"/>
    <w:pPr>
      <w:numPr>
        <w:ilvl w:val="1"/>
      </w:numPr>
      <w:spacing w:after="160"/>
    </w:pPr>
    <w:rPr>
      <w:color w:val="191919" w:themeColor="text1" w:themeTint="E6"/>
    </w:rPr>
  </w:style>
  <w:style w:type="character" w:customStyle="1" w:styleId="PodnaslovZnak">
    <w:name w:val="Podnaslov Znak"/>
    <w:basedOn w:val="Privzetapisavaodstavka"/>
    <w:link w:val="Podnaslov"/>
    <w:uiPriority w:val="11"/>
    <w:rsid w:val="004E1AED"/>
    <w:rPr>
      <w:color w:val="191919" w:themeColor="text1" w:themeTint="E6"/>
    </w:rPr>
  </w:style>
  <w:style w:type="character" w:styleId="Intenzivenpoudarek">
    <w:name w:val="Intense Emphasis"/>
    <w:basedOn w:val="Privzetapisavaodstavka"/>
    <w:uiPriority w:val="21"/>
    <w:unhideWhenUsed/>
    <w:qFormat/>
    <w:rsid w:val="004E1AED"/>
    <w:rPr>
      <w:i/>
      <w:iCs/>
      <w:color w:val="073763" w:themeColor="accent1" w:themeShade="80"/>
    </w:rPr>
  </w:style>
  <w:style w:type="paragraph" w:styleId="Intenzivencitat">
    <w:name w:val="Intense Quote"/>
    <w:basedOn w:val="Navaden"/>
    <w:next w:val="Navaden"/>
    <w:link w:val="IntenzivencitatZnak"/>
    <w:uiPriority w:val="30"/>
    <w:unhideWhenUsed/>
    <w:qFormat/>
    <w:rsid w:val="004E1AED"/>
    <w:pPr>
      <w:pBdr>
        <w:top w:val="single" w:sz="4" w:space="10" w:color="073763" w:themeColor="accent1" w:themeShade="80"/>
        <w:bottom w:val="single" w:sz="4" w:space="10" w:color="073763" w:themeColor="accent1" w:themeShade="80"/>
      </w:pBdr>
      <w:spacing w:before="360" w:after="360"/>
      <w:ind w:left="864" w:right="864"/>
      <w:jc w:val="center"/>
    </w:pPr>
    <w:rPr>
      <w:i/>
      <w:iCs/>
      <w:color w:val="073763" w:themeColor="accent1" w:themeShade="8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E1AED"/>
    <w:rPr>
      <w:i/>
      <w:iCs/>
      <w:color w:val="073763" w:themeColor="accent1" w:themeShade="80"/>
    </w:rPr>
  </w:style>
  <w:style w:type="character" w:styleId="Intenzivensklic">
    <w:name w:val="Intense Reference"/>
    <w:basedOn w:val="Privzetapisavaodstavka"/>
    <w:uiPriority w:val="32"/>
    <w:unhideWhenUsed/>
    <w:qFormat/>
    <w:rsid w:val="004E1AED"/>
    <w:rPr>
      <w:b/>
      <w:bCs/>
      <w:caps w:val="0"/>
      <w:smallCaps/>
      <w:color w:val="073763" w:themeColor="accent1" w:themeShade="80"/>
      <w:spacing w:val="5"/>
    </w:rPr>
  </w:style>
  <w:style w:type="character" w:customStyle="1" w:styleId="Naslov4Znak">
    <w:name w:val="Naslov 4 Znak"/>
    <w:basedOn w:val="Privzetapisavaodstavka"/>
    <w:link w:val="Naslov4"/>
    <w:uiPriority w:val="9"/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character" w:customStyle="1" w:styleId="Naslov5Znak">
    <w:name w:val="Naslov 5 Znak"/>
    <w:basedOn w:val="Privzetapisavaodstavka"/>
    <w:link w:val="Naslov5"/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D47A97"/>
    <w:rPr>
      <w:b/>
      <w:bCs/>
      <w:color w:val="112F51" w:themeColor="text2" w:themeShade="BF"/>
      <w:szCs w:val="16"/>
    </w:rPr>
  </w:style>
  <w:style w:type="paragraph" w:styleId="NaslovTOC">
    <w:name w:val="TOC Heading"/>
    <w:basedOn w:val="Naslov1"/>
    <w:next w:val="Navaden"/>
    <w:uiPriority w:val="39"/>
    <w:semiHidden/>
    <w:unhideWhenUsed/>
    <w:qFormat/>
    <w:pPr>
      <w:outlineLvl w:val="9"/>
    </w:pPr>
  </w:style>
  <w:style w:type="paragraph" w:styleId="Besedilooblaka">
    <w:name w:val="Balloon Text"/>
    <w:basedOn w:val="Navaden"/>
    <w:link w:val="BesedilooblakaZnak"/>
    <w:uiPriority w:val="99"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D47A97"/>
    <w:rPr>
      <w:rFonts w:ascii="Segoe UI" w:hAnsi="Segoe UI" w:cs="Segoe UI"/>
      <w:szCs w:val="18"/>
    </w:rPr>
  </w:style>
  <w:style w:type="paragraph" w:styleId="Telobesedila3">
    <w:name w:val="Body Text 3"/>
    <w:basedOn w:val="Navaden"/>
    <w:link w:val="Telobesedila3Znak"/>
    <w:uiPriority w:val="99"/>
    <w:unhideWhenUsed/>
    <w:rsid w:val="00D47A97"/>
    <w:pPr>
      <w:spacing w:after="120"/>
    </w:pPr>
    <w:rPr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D47A97"/>
    <w:rPr>
      <w:szCs w:val="16"/>
    </w:rPr>
  </w:style>
  <w:style w:type="paragraph" w:styleId="Telobesedila-zamik3">
    <w:name w:val="Body Text Indent 3"/>
    <w:basedOn w:val="Navaden"/>
    <w:link w:val="Telobesedila-zamik3Znak"/>
    <w:uiPriority w:val="99"/>
    <w:unhideWhenUsed/>
    <w:rsid w:val="00D47A97"/>
    <w:pPr>
      <w:spacing w:after="120"/>
      <w:ind w:left="360"/>
    </w:pPr>
    <w:rPr>
      <w:szCs w:val="16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rsid w:val="00D47A97"/>
    <w:rPr>
      <w:szCs w:val="16"/>
    </w:rPr>
  </w:style>
  <w:style w:type="character" w:styleId="Pripombasklic">
    <w:name w:val="annotation reference"/>
    <w:basedOn w:val="Privzetapisavaodstavka"/>
    <w:uiPriority w:val="99"/>
    <w:unhideWhenUsed/>
    <w:rsid w:val="00D47A97"/>
    <w:rPr>
      <w:sz w:val="22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47A9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47A97"/>
    <w:rPr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D47A9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D47A97"/>
    <w:rPr>
      <w:b/>
      <w:bCs/>
      <w:szCs w:val="20"/>
    </w:rPr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D47A97"/>
    <w:rPr>
      <w:rFonts w:ascii="Segoe UI" w:hAnsi="Segoe UI" w:cs="Segoe UI"/>
      <w:szCs w:val="16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D47A97"/>
    <w:rPr>
      <w:szCs w:val="20"/>
    </w:rPr>
  </w:style>
  <w:style w:type="paragraph" w:styleId="Naslovpoiljatelja">
    <w:name w:val="envelope return"/>
    <w:basedOn w:val="Navaden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47A97"/>
    <w:rPr>
      <w:szCs w:val="20"/>
    </w:rPr>
  </w:style>
  <w:style w:type="character" w:styleId="KodaHTML">
    <w:name w:val="HTML Code"/>
    <w:basedOn w:val="Privzetapisavaodstavka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-tipkovnica">
    <w:name w:val="HTML Keyboard"/>
    <w:basedOn w:val="Privzetapisavaodstavka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D47A97"/>
    <w:rPr>
      <w:rFonts w:ascii="Consolas" w:hAnsi="Consolas"/>
      <w:szCs w:val="20"/>
    </w:rPr>
  </w:style>
  <w:style w:type="character" w:styleId="HTMLpisalnistroj">
    <w:name w:val="HTML Typewriter"/>
    <w:basedOn w:val="Privzetapisavaodstavka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krobesedilo">
    <w:name w:val="macro"/>
    <w:link w:val="MakrobesediloZnak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besediloZnak">
    <w:name w:val="Makro besedilo Znak"/>
    <w:basedOn w:val="Privzetapisavaodstavka"/>
    <w:link w:val="Makrobesedilo"/>
    <w:uiPriority w:val="99"/>
    <w:semiHidden/>
    <w:rsid w:val="00D47A97"/>
    <w:rPr>
      <w:rFonts w:ascii="Consolas" w:hAnsi="Consolas"/>
      <w:szCs w:val="20"/>
    </w:rPr>
  </w:style>
  <w:style w:type="paragraph" w:styleId="Golobesedilo">
    <w:name w:val="Plain Text"/>
    <w:basedOn w:val="Navaden"/>
    <w:link w:val="GolobesediloZnak"/>
    <w:uiPriority w:val="99"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D47A97"/>
    <w:rPr>
      <w:rFonts w:ascii="Consolas" w:hAnsi="Consolas"/>
      <w:szCs w:val="21"/>
    </w:rPr>
  </w:style>
  <w:style w:type="paragraph" w:styleId="Blokbesedila">
    <w:name w:val="Block Text"/>
    <w:basedOn w:val="Navaden"/>
    <w:uiPriority w:val="99"/>
    <w:semiHidden/>
    <w:unhideWhenUsed/>
    <w:rsid w:val="00A1310C"/>
    <w:pPr>
      <w:pBdr>
        <w:top w:val="single" w:sz="2" w:space="10" w:color="073763" w:themeColor="accent1" w:themeShade="80" w:shadow="1"/>
        <w:left w:val="single" w:sz="2" w:space="10" w:color="073763" w:themeColor="accent1" w:themeShade="80" w:shadow="1"/>
        <w:bottom w:val="single" w:sz="2" w:space="10" w:color="073763" w:themeColor="accent1" w:themeShade="80" w:shadow="1"/>
        <w:right w:val="single" w:sz="2" w:space="10" w:color="073763" w:themeColor="accent1" w:themeShade="80" w:shadow="1"/>
      </w:pBdr>
      <w:ind w:left="1152" w:right="1152"/>
    </w:pPr>
    <w:rPr>
      <w:i/>
      <w:iCs/>
      <w:color w:val="073763" w:themeColor="accent1" w:themeShade="80"/>
    </w:rPr>
  </w:style>
  <w:style w:type="character" w:styleId="Besedilooznabemesta">
    <w:name w:val="Placeholder Text"/>
    <w:basedOn w:val="Privzetapisavaodstavka"/>
    <w:uiPriority w:val="99"/>
    <w:semiHidden/>
    <w:rsid w:val="00A1310C"/>
    <w:rPr>
      <w:color w:val="104864" w:themeColor="background2" w:themeShade="40"/>
    </w:rPr>
  </w:style>
  <w:style w:type="paragraph" w:styleId="Glava">
    <w:name w:val="header"/>
    <w:basedOn w:val="Navaden"/>
    <w:link w:val="GlavaZnak"/>
    <w:uiPriority w:val="99"/>
    <w:unhideWhenUsed/>
    <w:rsid w:val="004E1AED"/>
    <w:pPr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E1AED"/>
  </w:style>
  <w:style w:type="paragraph" w:styleId="Noga">
    <w:name w:val="footer"/>
    <w:basedOn w:val="Navaden"/>
    <w:link w:val="NogaZnak"/>
    <w:uiPriority w:val="99"/>
    <w:unhideWhenUsed/>
    <w:rsid w:val="004E1AED"/>
    <w:pPr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E1AED"/>
  </w:style>
  <w:style w:type="paragraph" w:styleId="Brezrazmikov">
    <w:name w:val="No Spacing"/>
    <w:uiPriority w:val="1"/>
    <w:qFormat/>
    <w:rsid w:val="00A8009D"/>
    <w:pPr>
      <w:spacing w:before="0" w:after="0" w:line="240" w:lineRule="auto"/>
    </w:pPr>
    <w:rPr>
      <w:rFonts w:ascii="Calibri" w:eastAsia="Calibri" w:hAnsi="Calibri" w:cs="Times New Roman"/>
      <w:lang w:eastAsia="en-US"/>
    </w:rPr>
  </w:style>
  <w:style w:type="paragraph" w:styleId="Telobesedila">
    <w:name w:val="Body Text"/>
    <w:basedOn w:val="Navaden"/>
    <w:link w:val="TelobesedilaZnak"/>
    <w:uiPriority w:val="99"/>
    <w:rsid w:val="00A8009D"/>
    <w:pPr>
      <w:spacing w:before="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A8009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-zamik">
    <w:name w:val="Body Text Indent"/>
    <w:basedOn w:val="Navaden"/>
    <w:link w:val="Telobesedila-zamikZnak"/>
    <w:uiPriority w:val="99"/>
    <w:rsid w:val="00A8009D"/>
    <w:pPr>
      <w:spacing w:before="0"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A8009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8009D"/>
    <w:pPr>
      <w:spacing w:before="0"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Heading11">
    <w:name w:val="Heading 11"/>
    <w:basedOn w:val="Navaden"/>
    <w:next w:val="Navaden"/>
    <w:uiPriority w:val="99"/>
    <w:rsid w:val="00A8009D"/>
    <w:pPr>
      <w:keepNext/>
      <w:keepLines/>
      <w:overflowPunct w:val="0"/>
      <w:autoSpaceDE w:val="0"/>
      <w:autoSpaceDN w:val="0"/>
      <w:adjustRightInd w:val="0"/>
      <w:spacing w:after="120" w:line="240" w:lineRule="auto"/>
      <w:ind w:left="284"/>
      <w:textAlignment w:val="baseline"/>
    </w:pPr>
    <w:rPr>
      <w:rFonts w:ascii="Times New Roman" w:eastAsia="Times New Roman" w:hAnsi="Times New Roman" w:cs="Times New Roman"/>
      <w:sz w:val="20"/>
      <w:szCs w:val="20"/>
      <w:u w:val="single"/>
      <w:lang w:eastAsia="en-US"/>
    </w:rPr>
  </w:style>
  <w:style w:type="paragraph" w:customStyle="1" w:styleId="AHeading10">
    <w:name w:val="A_Heading_10"/>
    <w:basedOn w:val="Navaden"/>
    <w:uiPriority w:val="99"/>
    <w:rsid w:val="00A8009D"/>
    <w:pPr>
      <w:keepNext/>
      <w:keepLines/>
      <w:overflowPunct w:val="0"/>
      <w:autoSpaceDE w:val="0"/>
      <w:autoSpaceDN w:val="0"/>
      <w:adjustRightInd w:val="0"/>
      <w:spacing w:before="160" w:after="60" w:line="240" w:lineRule="auto"/>
      <w:ind w:left="284"/>
      <w:textAlignment w:val="baseline"/>
      <w:outlineLvl w:val="8"/>
    </w:pPr>
    <w:rPr>
      <w:rFonts w:ascii="Times New Roman" w:eastAsia="Times New Roman" w:hAnsi="Times New Roman" w:cs="Times New Roman"/>
      <w:b/>
      <w:iCs/>
      <w:sz w:val="28"/>
      <w:szCs w:val="20"/>
      <w:lang w:eastAsia="en-US"/>
    </w:rPr>
  </w:style>
  <w:style w:type="paragraph" w:customStyle="1" w:styleId="AHeading7">
    <w:name w:val="A_Heading_7"/>
    <w:basedOn w:val="Naslov7"/>
    <w:next w:val="Navaden"/>
    <w:uiPriority w:val="99"/>
    <w:rsid w:val="00A8009D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 w:val="0"/>
      <w:color w:val="auto"/>
      <w:spacing w:val="0"/>
      <w:sz w:val="28"/>
      <w:szCs w:val="20"/>
      <w:lang w:eastAsia="en-US"/>
    </w:rPr>
  </w:style>
  <w:style w:type="paragraph" w:customStyle="1" w:styleId="ANormal">
    <w:name w:val="A_Normal"/>
    <w:basedOn w:val="Navaden"/>
    <w:uiPriority w:val="99"/>
    <w:qFormat/>
    <w:rsid w:val="00A8009D"/>
    <w:pPr>
      <w:overflowPunct w:val="0"/>
      <w:autoSpaceDE w:val="0"/>
      <w:autoSpaceDN w:val="0"/>
      <w:adjustRightInd w:val="0"/>
      <w:spacing w:before="60" w:after="120" w:line="240" w:lineRule="auto"/>
      <w:ind w:left="284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Heading6">
    <w:name w:val="A_Heading_6"/>
    <w:basedOn w:val="Naslov6"/>
    <w:next w:val="Navaden"/>
    <w:uiPriority w:val="99"/>
    <w:rsid w:val="00A8009D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ascii="Times New Roman" w:eastAsia="Times New Roman" w:hAnsi="Times New Roman" w:cs="Times New Roman"/>
      <w:b/>
      <w:iCs/>
      <w:caps w:val="0"/>
      <w:color w:val="auto"/>
      <w:spacing w:val="0"/>
      <w:sz w:val="32"/>
      <w:szCs w:val="20"/>
      <w:lang w:eastAsia="en-US"/>
    </w:rPr>
  </w:style>
  <w:style w:type="character" w:styleId="Hiperpovezava">
    <w:name w:val="Hyperlink"/>
    <w:uiPriority w:val="99"/>
    <w:unhideWhenUsed/>
    <w:rsid w:val="00A8009D"/>
    <w:rPr>
      <w:color w:val="0563C1"/>
      <w:u w:val="single"/>
    </w:rPr>
  </w:style>
  <w:style w:type="paragraph" w:styleId="Telobesedila2">
    <w:name w:val="Body Text 2"/>
    <w:basedOn w:val="Navaden"/>
    <w:link w:val="Telobesedila2Znak"/>
    <w:uiPriority w:val="99"/>
    <w:unhideWhenUsed/>
    <w:rsid w:val="00A8009D"/>
    <w:pPr>
      <w:spacing w:before="0"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Telobesedila2Znak">
    <w:name w:val="Telo besedila 2 Znak"/>
    <w:basedOn w:val="Privzetapisavaodstavka"/>
    <w:link w:val="Telobesedila2"/>
    <w:uiPriority w:val="99"/>
    <w:rsid w:val="00A8009D"/>
    <w:rPr>
      <w:rFonts w:ascii="Calibri" w:eastAsia="Calibri" w:hAnsi="Calibri" w:cs="Times New Roman"/>
      <w:lang w:eastAsia="en-US"/>
    </w:rPr>
  </w:style>
  <w:style w:type="paragraph" w:customStyle="1" w:styleId="georgia12">
    <w:name w:val="georgia12"/>
    <w:basedOn w:val="Navaden"/>
    <w:uiPriority w:val="99"/>
    <w:rsid w:val="00A8009D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color w:val="000000"/>
      <w:sz w:val="18"/>
      <w:szCs w:val="18"/>
      <w:lang w:eastAsia="sl-SI"/>
    </w:rPr>
  </w:style>
  <w:style w:type="character" w:styleId="Krepko">
    <w:name w:val="Strong"/>
    <w:uiPriority w:val="22"/>
    <w:qFormat/>
    <w:rsid w:val="00A8009D"/>
    <w:rPr>
      <w:rFonts w:cs="Times New Roman"/>
      <w:b/>
      <w:bCs/>
    </w:rPr>
  </w:style>
  <w:style w:type="character" w:customStyle="1" w:styleId="Naslov10">
    <w:name w:val="Naslov1"/>
    <w:basedOn w:val="Privzetapisavaodstavka"/>
    <w:rsid w:val="00A8009D"/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A8009D"/>
    <w:rPr>
      <w:color w:val="808080"/>
      <w:shd w:val="clear" w:color="auto" w:fill="E6E6E6"/>
    </w:rPr>
  </w:style>
  <w:style w:type="character" w:styleId="Sprotnaopomba-sklic">
    <w:name w:val="footnote reference"/>
    <w:basedOn w:val="Privzetapisavaodstavka"/>
    <w:uiPriority w:val="99"/>
    <w:semiHidden/>
    <w:unhideWhenUsed/>
    <w:rsid w:val="003302A8"/>
    <w:rPr>
      <w:vertAlign w:val="superscript"/>
    </w:rPr>
  </w:style>
  <w:style w:type="paragraph" w:styleId="Navadensplet">
    <w:name w:val="Normal (Web)"/>
    <w:basedOn w:val="Navaden"/>
    <w:uiPriority w:val="99"/>
    <w:unhideWhenUsed/>
    <w:rsid w:val="00A42757"/>
    <w:pPr>
      <w:spacing w:before="0" w:after="21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sl-SI"/>
    </w:rPr>
  </w:style>
  <w:style w:type="paragraph" w:customStyle="1" w:styleId="p">
    <w:name w:val="p"/>
    <w:basedOn w:val="Navaden"/>
    <w:uiPriority w:val="99"/>
    <w:rsid w:val="0065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tevilkastrani">
    <w:name w:val="page number"/>
    <w:basedOn w:val="Privzetapisavaodstavka"/>
    <w:rsid w:val="00653FDB"/>
  </w:style>
  <w:style w:type="paragraph" w:customStyle="1" w:styleId="Default">
    <w:name w:val="Default"/>
    <w:uiPriority w:val="99"/>
    <w:rsid w:val="00653FDB"/>
    <w:pPr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653FDB"/>
    <w:pPr>
      <w:spacing w:before="0"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1">
    <w:name w:val="Tabela – mreža11"/>
    <w:basedOn w:val="Navadnatabela"/>
    <w:next w:val="Tabelamrea"/>
    <w:uiPriority w:val="59"/>
    <w:rsid w:val="00653FDB"/>
    <w:pPr>
      <w:spacing w:before="0"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azreenaomemba2">
    <w:name w:val="Nerazrešena omemba2"/>
    <w:uiPriority w:val="99"/>
    <w:semiHidden/>
    <w:unhideWhenUsed/>
    <w:rsid w:val="00653FDB"/>
    <w:rPr>
      <w:color w:val="808080"/>
      <w:shd w:val="clear" w:color="auto" w:fill="E6E6E6"/>
    </w:rPr>
  </w:style>
  <w:style w:type="table" w:customStyle="1" w:styleId="Tabelamrea2">
    <w:name w:val="Tabela – mreža2"/>
    <w:basedOn w:val="Navadnatabela"/>
    <w:next w:val="Tabelamrea"/>
    <w:uiPriority w:val="59"/>
    <w:rsid w:val="0052404F"/>
    <w:pPr>
      <w:spacing w:before="0"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2">
    <w:name w:val="Tabela – mreža12"/>
    <w:basedOn w:val="Navadnatabela"/>
    <w:next w:val="Tabelamrea"/>
    <w:uiPriority w:val="59"/>
    <w:rsid w:val="0052404F"/>
    <w:pPr>
      <w:spacing w:before="0"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3A73C7"/>
    <w:rPr>
      <w:color w:val="85DFD0" w:themeColor="followedHyperlink"/>
      <w:u w:val="single"/>
    </w:rPr>
  </w:style>
  <w:style w:type="paragraph" w:customStyle="1" w:styleId="msonormal0">
    <w:name w:val="msonormal"/>
    <w:basedOn w:val="Navaden"/>
    <w:uiPriority w:val="99"/>
    <w:rsid w:val="003A73C7"/>
    <w:pPr>
      <w:spacing w:before="0" w:after="21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193AC2"/>
    <w:rPr>
      <w:color w:val="605E5C"/>
      <w:shd w:val="clear" w:color="auto" w:fill="E1DFDD"/>
    </w:rPr>
  </w:style>
  <w:style w:type="character" w:customStyle="1" w:styleId="markedcontent">
    <w:name w:val="markedcontent"/>
    <w:basedOn w:val="Privzetapisavaodstavka"/>
    <w:rsid w:val="00997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6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1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3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4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032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99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92012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88008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579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449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390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80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164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77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4101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527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62295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030113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3914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2669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3654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82346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55612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071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04988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21967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2734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2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krzan\AppData\Roaming\Microsoft\Templates\Na&#269;rt,%20razdeljen%20na%20pasove%20(prazno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Modra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4D2ADC-17EB-4FAB-B761-B479E17A5F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Načrt, razdeljen na pasove (prazno)</Template>
  <TotalTime>0</TotalTime>
  <Pages>6</Pages>
  <Words>522</Words>
  <Characters>2980</Characters>
  <Application>Microsoft Office Word</Application>
  <DocSecurity>4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Kržan</dc:creator>
  <cp:keywords/>
  <dc:description/>
  <cp:lastModifiedBy>Vesna Kržan</cp:lastModifiedBy>
  <cp:revision>2</cp:revision>
  <cp:lastPrinted>2020-12-22T06:46:00Z</cp:lastPrinted>
  <dcterms:created xsi:type="dcterms:W3CDTF">2022-12-22T07:27:00Z</dcterms:created>
  <dcterms:modified xsi:type="dcterms:W3CDTF">2022-12-22T07:27:00Z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APDescription">
    <vt:lpwstr/>
  </property>
  <property fmtid="{D5CDD505-2E9C-101B-9397-08002B2CF9AE}" pid="9" name="AssetExpire">
    <vt:lpwstr>2029-01-01T09:00:00Z</vt:lpwstr>
  </property>
  <property fmtid="{D5CDD505-2E9C-101B-9397-08002B2CF9AE}" pid="10" name="CampaignTagsTaxHTField0">
    <vt:lpwstr/>
  </property>
  <property fmtid="{D5CDD505-2E9C-101B-9397-08002B2CF9AE}" pid="11" name="IntlLangReviewDate">
    <vt:lpwstr/>
  </property>
  <property fmtid="{D5CDD505-2E9C-101B-9397-08002B2CF9AE}" pid="12" name="TPFriendlyName">
    <vt:lpwstr/>
  </property>
  <property fmtid="{D5CDD505-2E9C-101B-9397-08002B2CF9AE}" pid="13" name="IntlLangReview">
    <vt:lpwstr>0</vt:lpwstr>
  </property>
  <property fmtid="{D5CDD505-2E9C-101B-9397-08002B2CF9AE}" pid="14" name="LocLastLocAttemptVersionLookup">
    <vt:lpwstr>864570</vt:lpwstr>
  </property>
  <property fmtid="{D5CDD505-2E9C-101B-9397-08002B2CF9AE}" pid="15" name="PolicheckWords">
    <vt:lpwstr/>
  </property>
  <property fmtid="{D5CDD505-2E9C-101B-9397-08002B2CF9AE}" pid="16" name="SubmitterId">
    <vt:lpwstr/>
  </property>
  <property fmtid="{D5CDD505-2E9C-101B-9397-08002B2CF9AE}" pid="17" name="AcquiredFrom">
    <vt:lpwstr>Internal MS</vt:lpwstr>
  </property>
  <property fmtid="{D5CDD505-2E9C-101B-9397-08002B2CF9AE}" pid="18" name="EditorialStatus">
    <vt:lpwstr>Complete</vt:lpwstr>
  </property>
  <property fmtid="{D5CDD505-2E9C-101B-9397-08002B2CF9AE}" pid="19" name="Markets">
    <vt:lpwstr/>
  </property>
  <property fmtid="{D5CDD505-2E9C-101B-9397-08002B2CF9AE}" pid="20" name="OriginAsset">
    <vt:lpwstr/>
  </property>
  <property fmtid="{D5CDD505-2E9C-101B-9397-08002B2CF9AE}" pid="21" name="AssetStart">
    <vt:lpwstr>2012-11-01T05:53:00Z</vt:lpwstr>
  </property>
  <property fmtid="{D5CDD505-2E9C-101B-9397-08002B2CF9AE}" pid="22" name="FriendlyTitle">
    <vt:lpwstr/>
  </property>
  <property fmtid="{D5CDD505-2E9C-101B-9397-08002B2CF9AE}" pid="23" name="MarketSpecific">
    <vt:lpwstr>0</vt:lpwstr>
  </property>
  <property fmtid="{D5CDD505-2E9C-101B-9397-08002B2CF9AE}" pid="24" name="TPNamespace">
    <vt:lpwstr/>
  </property>
  <property fmtid="{D5CDD505-2E9C-101B-9397-08002B2CF9AE}" pid="25" name="PublishStatusLookup">
    <vt:lpwstr>1655138;#</vt:lpwstr>
  </property>
  <property fmtid="{D5CDD505-2E9C-101B-9397-08002B2CF9AE}" pid="26" name="APAuthor">
    <vt:lpwstr>2799;#MIDDLEEAST\v-keerth</vt:lpwstr>
  </property>
  <property fmtid="{D5CDD505-2E9C-101B-9397-08002B2CF9AE}" pid="27" name="TPCommandLine">
    <vt:lpwstr/>
  </property>
  <property fmtid="{D5CDD505-2E9C-101B-9397-08002B2CF9AE}" pid="28" name="IntlLangReviewer">
    <vt:lpwstr/>
  </property>
  <property fmtid="{D5CDD505-2E9C-101B-9397-08002B2CF9AE}" pid="29" name="OpenTemplate">
    <vt:lpwstr>1</vt:lpwstr>
  </property>
  <property fmtid="{D5CDD505-2E9C-101B-9397-08002B2CF9AE}" pid="30" name="CSXSubmissionDate">
    <vt:lpwstr/>
  </property>
  <property fmtid="{D5CDD505-2E9C-101B-9397-08002B2CF9AE}" pid="31" name="TaxCatchAll">
    <vt:lpwstr/>
  </property>
  <property fmtid="{D5CDD505-2E9C-101B-9397-08002B2CF9AE}" pid="32" name="Manager">
    <vt:lpwstr/>
  </property>
  <property fmtid="{D5CDD505-2E9C-101B-9397-08002B2CF9AE}" pid="33" name="NumericId">
    <vt:lpwstr/>
  </property>
  <property fmtid="{D5CDD505-2E9C-101B-9397-08002B2CF9AE}" pid="34" name="ParentAssetId">
    <vt:lpwstr/>
  </property>
  <property fmtid="{D5CDD505-2E9C-101B-9397-08002B2CF9AE}" pid="35" name="OriginalSourceMarket">
    <vt:lpwstr/>
  </property>
  <property fmtid="{D5CDD505-2E9C-101B-9397-08002B2CF9AE}" pid="36" name="ApprovalStatus">
    <vt:lpwstr>InProgress</vt:lpwstr>
  </property>
  <property fmtid="{D5CDD505-2E9C-101B-9397-08002B2CF9AE}" pid="37" name="TPComponent">
    <vt:lpwstr/>
  </property>
  <property fmtid="{D5CDD505-2E9C-101B-9397-08002B2CF9AE}" pid="38" name="EditorialTags">
    <vt:lpwstr/>
  </property>
  <property fmtid="{D5CDD505-2E9C-101B-9397-08002B2CF9AE}" pid="39" name="TPExecutable">
    <vt:lpwstr/>
  </property>
  <property fmtid="{D5CDD505-2E9C-101B-9397-08002B2CF9AE}" pid="40" name="TPLaunchHelpLink">
    <vt:lpwstr/>
  </property>
  <property fmtid="{D5CDD505-2E9C-101B-9397-08002B2CF9AE}" pid="41" name="LocComments">
    <vt:lpwstr/>
  </property>
  <property fmtid="{D5CDD505-2E9C-101B-9397-08002B2CF9AE}" pid="42" name="LocRecommendedHandoff">
    <vt:lpwstr/>
  </property>
  <property fmtid="{D5CDD505-2E9C-101B-9397-08002B2CF9AE}" pid="43" name="SourceTitle">
    <vt:lpwstr/>
  </property>
  <property fmtid="{D5CDD505-2E9C-101B-9397-08002B2CF9AE}" pid="44" name="CSXUpdate">
    <vt:lpwstr>0</vt:lpwstr>
  </property>
  <property fmtid="{D5CDD505-2E9C-101B-9397-08002B2CF9AE}" pid="45" name="IntlLocPriority">
    <vt:lpwstr/>
  </property>
  <property fmtid="{D5CDD505-2E9C-101B-9397-08002B2CF9AE}" pid="46" name="UAProjectedTotalWords">
    <vt:lpwstr/>
  </property>
  <property fmtid="{D5CDD505-2E9C-101B-9397-08002B2CF9AE}" pid="47" name="AssetType">
    <vt:lpwstr>TP</vt:lpwstr>
  </property>
  <property fmtid="{D5CDD505-2E9C-101B-9397-08002B2CF9AE}" pid="48" name="MachineTranslated">
    <vt:lpwstr>0</vt:lpwstr>
  </property>
  <property fmtid="{D5CDD505-2E9C-101B-9397-08002B2CF9AE}" pid="49" name="OutputCachingOn">
    <vt:lpwstr>0</vt:lpwstr>
  </property>
  <property fmtid="{D5CDD505-2E9C-101B-9397-08002B2CF9AE}" pid="50" name="TemplateStatus">
    <vt:lpwstr>Complete</vt:lpwstr>
  </property>
  <property fmtid="{D5CDD505-2E9C-101B-9397-08002B2CF9AE}" pid="51" name="IsSearchable">
    <vt:lpwstr>1</vt:lpwstr>
  </property>
  <property fmtid="{D5CDD505-2E9C-101B-9397-08002B2CF9AE}" pid="52" name="ContentItem">
    <vt:lpwstr/>
  </property>
  <property fmtid="{D5CDD505-2E9C-101B-9397-08002B2CF9AE}" pid="53" name="HandoffToMSDN">
    <vt:lpwstr/>
  </property>
  <property fmtid="{D5CDD505-2E9C-101B-9397-08002B2CF9AE}" pid="54" name="ShowIn">
    <vt:lpwstr>Show everywhere</vt:lpwstr>
  </property>
  <property fmtid="{D5CDD505-2E9C-101B-9397-08002B2CF9AE}" pid="55" name="ThumbnailAssetId">
    <vt:lpwstr/>
  </property>
  <property fmtid="{D5CDD505-2E9C-101B-9397-08002B2CF9AE}" pid="56" name="UALocComments">
    <vt:lpwstr/>
  </property>
  <property fmtid="{D5CDD505-2E9C-101B-9397-08002B2CF9AE}" pid="57" name="UALocRecommendation">
    <vt:lpwstr>Localize</vt:lpwstr>
  </property>
  <property fmtid="{D5CDD505-2E9C-101B-9397-08002B2CF9AE}" pid="58" name="LastModifiedDateTime">
    <vt:lpwstr/>
  </property>
  <property fmtid="{D5CDD505-2E9C-101B-9397-08002B2CF9AE}" pid="59" name="LegacyData">
    <vt:lpwstr/>
  </property>
  <property fmtid="{D5CDD505-2E9C-101B-9397-08002B2CF9AE}" pid="60" name="LocManualTestRequired">
    <vt:lpwstr>0</vt:lpwstr>
  </property>
  <property fmtid="{D5CDD505-2E9C-101B-9397-08002B2CF9AE}" pid="61" name="LocMarketGroupTiers2">
    <vt:lpwstr/>
  </property>
  <property fmtid="{D5CDD505-2E9C-101B-9397-08002B2CF9AE}" pid="62" name="ClipArtFilename">
    <vt:lpwstr/>
  </property>
  <property fmtid="{D5CDD505-2E9C-101B-9397-08002B2CF9AE}" pid="63" name="TPApplication">
    <vt:lpwstr/>
  </property>
  <property fmtid="{D5CDD505-2E9C-101B-9397-08002B2CF9AE}" pid="64" name="CSXHash">
    <vt:lpwstr/>
  </property>
  <property fmtid="{D5CDD505-2E9C-101B-9397-08002B2CF9AE}" pid="65" name="DirectSourceMarket">
    <vt:lpwstr/>
  </property>
  <property fmtid="{D5CDD505-2E9C-101B-9397-08002B2CF9AE}" pid="66" name="PrimaryImageGen">
    <vt:lpwstr>1</vt:lpwstr>
  </property>
  <property fmtid="{D5CDD505-2E9C-101B-9397-08002B2CF9AE}" pid="67" name="PlannedPubDate">
    <vt:lpwstr/>
  </property>
  <property fmtid="{D5CDD505-2E9C-101B-9397-08002B2CF9AE}" pid="68" name="CSXSubmissionMarket">
    <vt:lpwstr/>
  </property>
  <property fmtid="{D5CDD505-2E9C-101B-9397-08002B2CF9AE}" pid="69" name="Downloads">
    <vt:lpwstr>0</vt:lpwstr>
  </property>
  <property fmtid="{D5CDD505-2E9C-101B-9397-08002B2CF9AE}" pid="70" name="ArtSampleDocs">
    <vt:lpwstr/>
  </property>
  <property fmtid="{D5CDD505-2E9C-101B-9397-08002B2CF9AE}" pid="71" name="TrustLevel">
    <vt:lpwstr>1 Microsoft Managed Content</vt:lpwstr>
  </property>
  <property fmtid="{D5CDD505-2E9C-101B-9397-08002B2CF9AE}" pid="72" name="BlockPublish">
    <vt:lpwstr>0</vt:lpwstr>
  </property>
  <property fmtid="{D5CDD505-2E9C-101B-9397-08002B2CF9AE}" pid="73" name="TPLaunchHelpLinkType">
    <vt:lpwstr>Template</vt:lpwstr>
  </property>
  <property fmtid="{D5CDD505-2E9C-101B-9397-08002B2CF9AE}" pid="74" name="LocalizationTagsTaxHTField0">
    <vt:lpwstr/>
  </property>
  <property fmtid="{D5CDD505-2E9C-101B-9397-08002B2CF9AE}" pid="75" name="BusinessGroup">
    <vt:lpwstr/>
  </property>
  <property fmtid="{D5CDD505-2E9C-101B-9397-08002B2CF9AE}" pid="76" name="Providers">
    <vt:lpwstr/>
  </property>
  <property fmtid="{D5CDD505-2E9C-101B-9397-08002B2CF9AE}" pid="77" name="TemplateTemplateType">
    <vt:lpwstr>Word Document Template</vt:lpwstr>
  </property>
  <property fmtid="{D5CDD505-2E9C-101B-9397-08002B2CF9AE}" pid="78" name="TimesCloned">
    <vt:lpwstr/>
  </property>
  <property fmtid="{D5CDD505-2E9C-101B-9397-08002B2CF9AE}" pid="79" name="TPAppVersion">
    <vt:lpwstr/>
  </property>
  <property fmtid="{D5CDD505-2E9C-101B-9397-08002B2CF9AE}" pid="80" name="VoteCount">
    <vt:lpwstr/>
  </property>
  <property fmtid="{D5CDD505-2E9C-101B-9397-08002B2CF9AE}" pid="81" name="AverageRating">
    <vt:lpwstr/>
  </property>
  <property fmtid="{D5CDD505-2E9C-101B-9397-08002B2CF9AE}" pid="82" name="FeatureTagsTaxHTField0">
    <vt:lpwstr/>
  </property>
  <property fmtid="{D5CDD505-2E9C-101B-9397-08002B2CF9AE}" pid="83" name="Provider">
    <vt:lpwstr/>
  </property>
  <property fmtid="{D5CDD505-2E9C-101B-9397-08002B2CF9AE}" pid="84" name="UACurrentWords">
    <vt:lpwstr/>
  </property>
  <property fmtid="{D5CDD505-2E9C-101B-9397-08002B2CF9AE}" pid="85" name="AssetId">
    <vt:lpwstr>TP103749966</vt:lpwstr>
  </property>
  <property fmtid="{D5CDD505-2E9C-101B-9397-08002B2CF9AE}" pid="86" name="TPClientViewer">
    <vt:lpwstr/>
  </property>
  <property fmtid="{D5CDD505-2E9C-101B-9397-08002B2CF9AE}" pid="87" name="DSATActionTaken">
    <vt:lpwstr/>
  </property>
  <property fmtid="{D5CDD505-2E9C-101B-9397-08002B2CF9AE}" pid="88" name="APEditor">
    <vt:lpwstr/>
  </property>
  <property fmtid="{D5CDD505-2E9C-101B-9397-08002B2CF9AE}" pid="89" name="TPInstallLocation">
    <vt:lpwstr/>
  </property>
  <property fmtid="{D5CDD505-2E9C-101B-9397-08002B2CF9AE}" pid="90" name="OOCacheId">
    <vt:lpwstr/>
  </property>
  <property fmtid="{D5CDD505-2E9C-101B-9397-08002B2CF9AE}" pid="91" name="IsDeleted">
    <vt:lpwstr>0</vt:lpwstr>
  </property>
  <property fmtid="{D5CDD505-2E9C-101B-9397-08002B2CF9AE}" pid="92" name="PublishTargets">
    <vt:lpwstr>OfficeOnlineVNext</vt:lpwstr>
  </property>
  <property fmtid="{D5CDD505-2E9C-101B-9397-08002B2CF9AE}" pid="93" name="ApprovalLog">
    <vt:lpwstr/>
  </property>
  <property fmtid="{D5CDD505-2E9C-101B-9397-08002B2CF9AE}" pid="94" name="BugNumber">
    <vt:lpwstr/>
  </property>
  <property fmtid="{D5CDD505-2E9C-101B-9397-08002B2CF9AE}" pid="95" name="CrawlForDependencies">
    <vt:lpwstr>0</vt:lpwstr>
  </property>
  <property fmtid="{D5CDD505-2E9C-101B-9397-08002B2CF9AE}" pid="96" name="InternalTagsTaxHTField0">
    <vt:lpwstr/>
  </property>
  <property fmtid="{D5CDD505-2E9C-101B-9397-08002B2CF9AE}" pid="97" name="LastHandOff">
    <vt:lpwstr/>
  </property>
  <property fmtid="{D5CDD505-2E9C-101B-9397-08002B2CF9AE}" pid="98" name="Milestone">
    <vt:lpwstr/>
  </property>
  <property fmtid="{D5CDD505-2E9C-101B-9397-08002B2CF9AE}" pid="99" name="OriginalRelease">
    <vt:lpwstr>15</vt:lpwstr>
  </property>
  <property fmtid="{D5CDD505-2E9C-101B-9397-08002B2CF9AE}" pid="100" name="RecommendationsModifier">
    <vt:lpwstr/>
  </property>
  <property fmtid="{D5CDD505-2E9C-101B-9397-08002B2CF9AE}" pid="101" name="ScenarioTagsTaxHTField0">
    <vt:lpwstr/>
  </property>
  <property fmtid="{D5CDD505-2E9C-101B-9397-08002B2CF9AE}" pid="102" name="UANotes">
    <vt:lpwstr/>
  </property>
</Properties>
</file>